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74" w:rsidRPr="00A04869" w:rsidRDefault="00413674" w:rsidP="00DD29F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A04869">
        <w:rPr>
          <w:rFonts w:ascii="Times New Roman" w:hAnsi="Times New Roman"/>
          <w:sz w:val="24"/>
          <w:szCs w:val="24"/>
          <w:lang w:eastAsia="pl-PL"/>
        </w:rPr>
        <w:t>Załącznik nr 2 do Ogłoszenia RZP.271.38.2018</w:t>
      </w:r>
    </w:p>
    <w:p w:rsidR="00413674" w:rsidRPr="00A04869" w:rsidRDefault="00413674" w:rsidP="00A0486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13674" w:rsidRPr="00A04869" w:rsidRDefault="00413674" w:rsidP="00A04869">
      <w:pPr>
        <w:spacing w:after="0" w:line="240" w:lineRule="auto"/>
        <w:ind w:left="18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04869">
        <w:rPr>
          <w:rFonts w:ascii="Times New Roman" w:hAnsi="Times New Roman"/>
          <w:sz w:val="24"/>
          <w:szCs w:val="24"/>
          <w:lang w:eastAsia="pl-PL"/>
        </w:rPr>
        <w:t xml:space="preserve">WZÓR                                                         </w:t>
      </w:r>
      <w:r w:rsidRPr="00A04869">
        <w:rPr>
          <w:rFonts w:ascii="Times New Roman" w:hAnsi="Times New Roman"/>
          <w:sz w:val="24"/>
          <w:szCs w:val="24"/>
          <w:lang w:eastAsia="pl-PL"/>
        </w:rPr>
        <w:tab/>
      </w:r>
    </w:p>
    <w:p w:rsidR="00413674" w:rsidRPr="00A04869" w:rsidRDefault="00413674" w:rsidP="00A0486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413674" w:rsidRPr="00A04869" w:rsidRDefault="00413674" w:rsidP="00A0486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04869">
        <w:rPr>
          <w:rFonts w:ascii="Times New Roman" w:hAnsi="Times New Roman"/>
          <w:b/>
          <w:sz w:val="24"/>
          <w:szCs w:val="24"/>
          <w:lang w:eastAsia="pl-PL"/>
        </w:rPr>
        <w:t xml:space="preserve">WYKAZ WYKONANYCH  W CIĄGU OSTATNICH </w:t>
      </w:r>
    </w:p>
    <w:p w:rsidR="00413674" w:rsidRPr="00A04869" w:rsidRDefault="00413674" w:rsidP="00A0486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04869">
        <w:rPr>
          <w:rFonts w:ascii="Times New Roman" w:hAnsi="Times New Roman"/>
          <w:b/>
          <w:sz w:val="24"/>
          <w:szCs w:val="24"/>
          <w:lang w:eastAsia="pl-PL"/>
        </w:rPr>
        <w:t>3 LAT USŁUG</w:t>
      </w:r>
    </w:p>
    <w:p w:rsidR="00413674" w:rsidRPr="00A04869" w:rsidRDefault="00413674" w:rsidP="00A048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13674" w:rsidRPr="00A04869" w:rsidRDefault="00413674" w:rsidP="00A04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04869">
        <w:rPr>
          <w:rFonts w:ascii="Times New Roman" w:hAnsi="Times New Roman"/>
          <w:sz w:val="24"/>
          <w:szCs w:val="24"/>
          <w:lang w:eastAsia="pl-PL"/>
        </w:rPr>
        <w:t>„Świadczenie usług pocztowych w obrocie krajowym i zagranicznym dla Urzędu Miejskiego</w:t>
      </w:r>
      <w:r w:rsidRPr="00A04869">
        <w:rPr>
          <w:rFonts w:ascii="Times New Roman" w:hAnsi="Times New Roman"/>
          <w:sz w:val="24"/>
          <w:szCs w:val="24"/>
          <w:lang w:eastAsia="pl-PL"/>
        </w:rPr>
        <w:br/>
        <w:t>w Łomiankach w 2019 roku”,</w:t>
      </w:r>
    </w:p>
    <w:p w:rsidR="00413674" w:rsidRPr="00A04869" w:rsidRDefault="00413674" w:rsidP="00A04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413674" w:rsidRPr="00A04869" w:rsidRDefault="00413674" w:rsidP="00A04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413674" w:rsidRPr="00A04869" w:rsidRDefault="00413674" w:rsidP="00A048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04869">
        <w:rPr>
          <w:rFonts w:ascii="Times New Roman" w:eastAsia="MS Mincho" w:hAnsi="Times New Roman"/>
          <w:sz w:val="24"/>
          <w:szCs w:val="24"/>
          <w:lang w:eastAsia="pl-PL"/>
        </w:rPr>
        <w:t xml:space="preserve">oświadczam, że </w:t>
      </w:r>
      <w:r w:rsidRPr="00A04869">
        <w:rPr>
          <w:rFonts w:ascii="Times New Roman" w:hAnsi="Times New Roman"/>
          <w:sz w:val="24"/>
          <w:szCs w:val="24"/>
          <w:lang w:eastAsia="pl-PL"/>
        </w:rPr>
        <w:t>wykonaliśmy nw. usługi:</w:t>
      </w:r>
    </w:p>
    <w:p w:rsidR="00413674" w:rsidRPr="00A04869" w:rsidRDefault="00413674" w:rsidP="00A048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13674" w:rsidRPr="00A04869" w:rsidRDefault="00413674" w:rsidP="00A048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04869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48"/>
        <w:gridCol w:w="2436"/>
        <w:gridCol w:w="2672"/>
        <w:gridCol w:w="1800"/>
        <w:gridCol w:w="1468"/>
        <w:gridCol w:w="1800"/>
      </w:tblGrid>
      <w:tr w:rsidR="00413674" w:rsidRPr="00EE4446" w:rsidTr="00DD29FD">
        <w:trPr>
          <w:cantSplit/>
          <w:trHeight w:val="553"/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674" w:rsidRPr="00A04869" w:rsidRDefault="00413674" w:rsidP="00A04869">
            <w:pPr>
              <w:spacing w:after="0" w:line="240" w:lineRule="auto"/>
              <w:jc w:val="center"/>
              <w:rPr>
                <w:rFonts w:ascii="Verdana" w:hAnsi="Verdana"/>
                <w:i/>
                <w:sz w:val="24"/>
                <w:szCs w:val="24"/>
                <w:lang w:eastAsia="pl-PL"/>
              </w:rPr>
            </w:pPr>
          </w:p>
          <w:p w:rsidR="00413674" w:rsidRPr="00A04869" w:rsidRDefault="00413674" w:rsidP="00A04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04869"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674" w:rsidRPr="00A04869" w:rsidRDefault="00413674" w:rsidP="00A04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04869">
              <w:rPr>
                <w:rFonts w:ascii="Times New Roman" w:hAnsi="Times New Roman"/>
                <w:sz w:val="24"/>
                <w:szCs w:val="24"/>
                <w:lang w:eastAsia="pl-PL"/>
              </w:rPr>
              <w:t>Przedmiot zamówienia wraz z określeniem wykonanego zakresu usługi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674" w:rsidRPr="00A04869" w:rsidRDefault="00413674" w:rsidP="00A04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04869">
              <w:rPr>
                <w:rFonts w:ascii="Times New Roman" w:hAnsi="Times New Roman"/>
                <w:sz w:val="24"/>
                <w:szCs w:val="24"/>
                <w:lang w:eastAsia="pl-PL"/>
              </w:rPr>
              <w:t>Wartość usługi  brutto w zł.</w:t>
            </w:r>
          </w:p>
          <w:p w:rsidR="00413674" w:rsidRPr="00A04869" w:rsidRDefault="00413674" w:rsidP="00A04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674" w:rsidRPr="00A04869" w:rsidRDefault="00413674" w:rsidP="00A04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04869">
              <w:rPr>
                <w:rFonts w:ascii="Times New Roman" w:hAnsi="Times New Roman"/>
                <w:sz w:val="24"/>
                <w:szCs w:val="24"/>
                <w:lang w:eastAsia="pl-PL"/>
              </w:rPr>
              <w:t>Termin  realizacji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674" w:rsidRPr="00A04869" w:rsidRDefault="00413674" w:rsidP="00A04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13674" w:rsidRPr="00A04869" w:rsidRDefault="00413674" w:rsidP="00A04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04869">
              <w:rPr>
                <w:rFonts w:ascii="Times New Roman" w:hAnsi="Times New Roman"/>
                <w:sz w:val="24"/>
                <w:szCs w:val="24"/>
                <w:lang w:eastAsia="pl-PL"/>
              </w:rPr>
              <w:t>Nazwa Zleceniodawcy/adres</w:t>
            </w:r>
          </w:p>
          <w:p w:rsidR="00413674" w:rsidRPr="00A04869" w:rsidRDefault="00413674" w:rsidP="00A04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3674" w:rsidRPr="00EE4446" w:rsidTr="00DD29FD">
        <w:trPr>
          <w:cantSplit/>
          <w:trHeight w:val="504"/>
          <w:tblHeader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674" w:rsidRPr="00A04869" w:rsidRDefault="00413674" w:rsidP="00A04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36" w:type="dxa"/>
          </w:tcPr>
          <w:p w:rsidR="00413674" w:rsidRPr="00A04869" w:rsidRDefault="00413674" w:rsidP="00A04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674" w:rsidRPr="00A04869" w:rsidRDefault="00413674" w:rsidP="00A04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413674" w:rsidRPr="00A04869" w:rsidRDefault="00413674" w:rsidP="00A04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04869">
              <w:rPr>
                <w:rFonts w:ascii="Times New Roman" w:hAnsi="Times New Roman"/>
                <w:sz w:val="24"/>
                <w:szCs w:val="24"/>
                <w:lang w:eastAsia="pl-PL"/>
              </w:rPr>
              <w:t>Data</w:t>
            </w:r>
          </w:p>
          <w:p w:rsidR="00413674" w:rsidRPr="00A04869" w:rsidRDefault="00413674" w:rsidP="00A04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04869">
              <w:rPr>
                <w:rFonts w:ascii="Times New Roman" w:hAnsi="Times New Roman"/>
                <w:sz w:val="24"/>
                <w:szCs w:val="24"/>
                <w:lang w:eastAsia="pl-PL"/>
              </w:rPr>
              <w:t>rozpoczęcia</w:t>
            </w:r>
          </w:p>
        </w:tc>
        <w:tc>
          <w:tcPr>
            <w:tcW w:w="1468" w:type="dxa"/>
            <w:tcBorders>
              <w:top w:val="nil"/>
              <w:right w:val="single" w:sz="4" w:space="0" w:color="auto"/>
            </w:tcBorders>
            <w:vAlign w:val="center"/>
          </w:tcPr>
          <w:p w:rsidR="00413674" w:rsidRPr="00A04869" w:rsidRDefault="00413674" w:rsidP="00A04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04869">
              <w:rPr>
                <w:rFonts w:ascii="Times New Roman" w:hAnsi="Times New Roman"/>
                <w:sz w:val="24"/>
                <w:szCs w:val="24"/>
                <w:lang w:eastAsia="pl-PL"/>
              </w:rPr>
              <w:t>Data</w:t>
            </w:r>
          </w:p>
          <w:p w:rsidR="00413674" w:rsidRPr="00A04869" w:rsidRDefault="00413674" w:rsidP="00A04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04869">
              <w:rPr>
                <w:rFonts w:ascii="Times New Roman" w:hAnsi="Times New Roman"/>
                <w:sz w:val="24"/>
                <w:szCs w:val="24"/>
                <w:lang w:eastAsia="pl-PL"/>
              </w:rPr>
              <w:t>zakończenia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674" w:rsidRPr="00A04869" w:rsidRDefault="00413674" w:rsidP="00A04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3674" w:rsidRPr="00EE4446" w:rsidTr="00DD29FD">
        <w:trPr>
          <w:trHeight w:val="809"/>
          <w:jc w:val="center"/>
        </w:trPr>
        <w:tc>
          <w:tcPr>
            <w:tcW w:w="648" w:type="dxa"/>
          </w:tcPr>
          <w:p w:rsidR="00413674" w:rsidRPr="00A04869" w:rsidRDefault="00413674" w:rsidP="00A04869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Verdana" w:hAnsi="Verdana"/>
                <w:sz w:val="24"/>
                <w:szCs w:val="24"/>
                <w:lang w:eastAsia="pl-PL"/>
              </w:rPr>
            </w:pPr>
          </w:p>
        </w:tc>
        <w:tc>
          <w:tcPr>
            <w:tcW w:w="2436" w:type="dxa"/>
          </w:tcPr>
          <w:p w:rsidR="00413674" w:rsidRPr="00A04869" w:rsidRDefault="00413674" w:rsidP="00A0486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04869">
              <w:rPr>
                <w:rFonts w:ascii="Times New Roman" w:hAnsi="Times New Roman"/>
                <w:sz w:val="24"/>
                <w:szCs w:val="24"/>
                <w:lang w:eastAsia="pl-PL"/>
              </w:rPr>
              <w:t>Świadczenie usług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pocztowych w obrocie krajowym i</w:t>
            </w:r>
            <w:r w:rsidRPr="00A0486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zagranicznym</w:t>
            </w:r>
          </w:p>
        </w:tc>
        <w:tc>
          <w:tcPr>
            <w:tcW w:w="2672" w:type="dxa"/>
          </w:tcPr>
          <w:p w:rsidR="00413674" w:rsidRPr="00A04869" w:rsidRDefault="00413674" w:rsidP="00A0486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13674" w:rsidRPr="00A04869" w:rsidRDefault="00413674" w:rsidP="00A0486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13674" w:rsidRPr="00A04869" w:rsidRDefault="00413674" w:rsidP="00A0486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413674" w:rsidRPr="00A04869" w:rsidRDefault="00413674" w:rsidP="00A0486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3674" w:rsidRPr="00A04869" w:rsidRDefault="00413674" w:rsidP="00A0486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74" w:rsidRPr="00A04869" w:rsidRDefault="00413674" w:rsidP="00A0486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3674" w:rsidRPr="00EE4446" w:rsidTr="00DD29FD">
        <w:trPr>
          <w:trHeight w:val="809"/>
          <w:jc w:val="center"/>
        </w:trPr>
        <w:tc>
          <w:tcPr>
            <w:tcW w:w="648" w:type="dxa"/>
          </w:tcPr>
          <w:p w:rsidR="00413674" w:rsidRPr="00A04869" w:rsidRDefault="00413674" w:rsidP="00A04869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Verdana" w:hAnsi="Verdana"/>
                <w:sz w:val="24"/>
                <w:szCs w:val="24"/>
                <w:lang w:eastAsia="pl-PL"/>
              </w:rPr>
            </w:pPr>
          </w:p>
        </w:tc>
        <w:tc>
          <w:tcPr>
            <w:tcW w:w="2436" w:type="dxa"/>
          </w:tcPr>
          <w:p w:rsidR="00413674" w:rsidRPr="00A04869" w:rsidRDefault="00413674" w:rsidP="00A0486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04869">
              <w:rPr>
                <w:rFonts w:ascii="Times New Roman" w:hAnsi="Times New Roman"/>
                <w:sz w:val="24"/>
                <w:szCs w:val="24"/>
                <w:lang w:eastAsia="pl-PL"/>
              </w:rPr>
              <w:t>Świadczenie usług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pocztowych w obrocie krajowym i</w:t>
            </w:r>
            <w:r w:rsidRPr="00A0486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zagranicznym</w:t>
            </w:r>
          </w:p>
        </w:tc>
        <w:tc>
          <w:tcPr>
            <w:tcW w:w="2672" w:type="dxa"/>
          </w:tcPr>
          <w:p w:rsidR="00413674" w:rsidRPr="00A04869" w:rsidRDefault="00413674" w:rsidP="00A0486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13674" w:rsidRPr="00A04869" w:rsidRDefault="00413674" w:rsidP="00A0486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13674" w:rsidRPr="00A04869" w:rsidRDefault="00413674" w:rsidP="00A0486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413674" w:rsidRPr="00A04869" w:rsidRDefault="00413674" w:rsidP="00A0486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3674" w:rsidRPr="00A04869" w:rsidRDefault="00413674" w:rsidP="00A0486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74" w:rsidRPr="00A04869" w:rsidRDefault="00413674" w:rsidP="00A0486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13674" w:rsidRPr="00A04869" w:rsidRDefault="00413674" w:rsidP="00A0486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:rsidR="00413674" w:rsidRPr="00A04869" w:rsidRDefault="00413674" w:rsidP="00A0486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A04869">
        <w:rPr>
          <w:rFonts w:ascii="Times New Roman" w:hAnsi="Times New Roman"/>
          <w:sz w:val="24"/>
          <w:szCs w:val="24"/>
          <w:u w:val="single"/>
          <w:lang w:eastAsia="pl-PL"/>
        </w:rPr>
        <w:t xml:space="preserve">W załączeniu przedkładamy dowody potwierdzające, że usługi zostały wykonane należycie </w:t>
      </w:r>
    </w:p>
    <w:p w:rsidR="00413674" w:rsidRPr="00A04869" w:rsidRDefault="00413674" w:rsidP="00A0486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:rsidR="00413674" w:rsidRPr="00A04869" w:rsidRDefault="00413674" w:rsidP="00A0486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:rsidR="00413674" w:rsidRPr="00A04869" w:rsidRDefault="00413674" w:rsidP="00A0486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:rsidR="00413674" w:rsidRPr="00A04869" w:rsidRDefault="00413674" w:rsidP="00A0486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:rsidR="00413674" w:rsidRPr="00A04869" w:rsidRDefault="00413674" w:rsidP="00A0486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04869">
        <w:rPr>
          <w:rFonts w:ascii="Times New Roman" w:hAnsi="Times New Roman"/>
          <w:sz w:val="24"/>
          <w:szCs w:val="24"/>
          <w:lang w:eastAsia="pl-PL"/>
        </w:rPr>
        <w:t xml:space="preserve">...................................................., dnia .....................                  </w:t>
      </w:r>
    </w:p>
    <w:p w:rsidR="00413674" w:rsidRPr="00A04869" w:rsidRDefault="00413674" w:rsidP="00A0486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13674" w:rsidRPr="00A04869" w:rsidRDefault="00413674" w:rsidP="00DD29FD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A04869">
        <w:rPr>
          <w:rFonts w:ascii="Times New Roman" w:hAnsi="Times New Roman"/>
          <w:sz w:val="24"/>
          <w:szCs w:val="24"/>
          <w:lang w:eastAsia="pl-PL"/>
        </w:rPr>
        <w:tab/>
      </w:r>
      <w:r w:rsidRPr="00A04869">
        <w:rPr>
          <w:rFonts w:ascii="Times New Roman" w:hAnsi="Times New Roman"/>
          <w:sz w:val="24"/>
          <w:szCs w:val="24"/>
          <w:lang w:eastAsia="pl-PL"/>
        </w:rPr>
        <w:tab/>
      </w:r>
      <w:r w:rsidRPr="00A04869">
        <w:rPr>
          <w:rFonts w:ascii="Times New Roman" w:hAnsi="Times New Roman"/>
          <w:sz w:val="24"/>
          <w:szCs w:val="24"/>
          <w:lang w:eastAsia="pl-PL"/>
        </w:rPr>
        <w:tab/>
      </w:r>
      <w:r w:rsidRPr="00A04869">
        <w:rPr>
          <w:rFonts w:ascii="Times New Roman" w:hAnsi="Times New Roman"/>
          <w:sz w:val="24"/>
          <w:szCs w:val="24"/>
          <w:lang w:eastAsia="pl-PL"/>
        </w:rPr>
        <w:tab/>
      </w:r>
      <w:r w:rsidRPr="00A04869">
        <w:rPr>
          <w:rFonts w:ascii="Times New Roman" w:hAnsi="Times New Roman"/>
          <w:sz w:val="24"/>
          <w:szCs w:val="24"/>
          <w:lang w:eastAsia="pl-PL"/>
        </w:rPr>
        <w:tab/>
      </w:r>
      <w:r w:rsidRPr="00A04869">
        <w:rPr>
          <w:rFonts w:ascii="Times New Roman" w:hAnsi="Times New Roman"/>
          <w:sz w:val="24"/>
          <w:szCs w:val="24"/>
          <w:lang w:eastAsia="pl-PL"/>
        </w:rPr>
        <w:tab/>
      </w:r>
      <w:r w:rsidRPr="00A04869">
        <w:rPr>
          <w:rFonts w:ascii="Times New Roman" w:hAnsi="Times New Roman"/>
          <w:sz w:val="24"/>
          <w:szCs w:val="24"/>
          <w:lang w:eastAsia="pl-PL"/>
        </w:rPr>
        <w:tab/>
      </w:r>
      <w:r w:rsidRPr="00A04869">
        <w:rPr>
          <w:rFonts w:ascii="Times New Roman" w:hAnsi="Times New Roman"/>
          <w:sz w:val="24"/>
          <w:szCs w:val="24"/>
          <w:lang w:eastAsia="pl-PL"/>
        </w:rPr>
        <w:tab/>
      </w:r>
      <w:r w:rsidRPr="00A04869">
        <w:rPr>
          <w:rFonts w:ascii="Times New Roman" w:hAnsi="Times New Roman"/>
          <w:sz w:val="24"/>
          <w:szCs w:val="24"/>
          <w:lang w:eastAsia="pl-PL"/>
        </w:rPr>
        <w:tab/>
      </w:r>
      <w:r w:rsidRPr="00A04869">
        <w:rPr>
          <w:rFonts w:ascii="Times New Roman" w:hAnsi="Times New Roman"/>
          <w:sz w:val="24"/>
          <w:szCs w:val="24"/>
          <w:lang w:eastAsia="pl-PL"/>
        </w:rPr>
        <w:tab/>
      </w:r>
      <w:r w:rsidRPr="00A04869">
        <w:rPr>
          <w:rFonts w:ascii="Times New Roman" w:hAnsi="Times New Roman"/>
          <w:sz w:val="24"/>
          <w:szCs w:val="24"/>
          <w:lang w:eastAsia="pl-PL"/>
        </w:rPr>
        <w:tab/>
      </w:r>
      <w:r w:rsidRPr="00A04869">
        <w:rPr>
          <w:rFonts w:ascii="Times New Roman" w:hAnsi="Times New Roman"/>
          <w:sz w:val="24"/>
          <w:szCs w:val="24"/>
          <w:lang w:eastAsia="pl-PL"/>
        </w:rPr>
        <w:tab/>
      </w:r>
      <w:r w:rsidRPr="00A04869">
        <w:rPr>
          <w:rFonts w:ascii="Times New Roman" w:hAnsi="Times New Roman"/>
          <w:sz w:val="24"/>
          <w:szCs w:val="24"/>
          <w:lang w:eastAsia="pl-PL"/>
        </w:rPr>
        <w:tab/>
      </w:r>
      <w:r w:rsidRPr="00A04869">
        <w:rPr>
          <w:rFonts w:ascii="Times New Roman" w:hAnsi="Times New Roman"/>
          <w:sz w:val="24"/>
          <w:szCs w:val="24"/>
          <w:lang w:eastAsia="pl-PL"/>
        </w:rPr>
        <w:tab/>
      </w:r>
      <w:r w:rsidRPr="00A04869">
        <w:rPr>
          <w:rFonts w:ascii="Times New Roman" w:hAnsi="Times New Roman"/>
          <w:sz w:val="24"/>
          <w:szCs w:val="24"/>
          <w:lang w:eastAsia="pl-PL"/>
        </w:rPr>
        <w:tab/>
      </w:r>
      <w:r w:rsidRPr="00A04869">
        <w:rPr>
          <w:rFonts w:ascii="Times New Roman" w:hAnsi="Times New Roman"/>
          <w:sz w:val="24"/>
          <w:szCs w:val="24"/>
          <w:lang w:eastAsia="pl-PL"/>
        </w:rPr>
        <w:tab/>
      </w:r>
      <w:r w:rsidRPr="00A04869">
        <w:rPr>
          <w:rFonts w:ascii="Times New Roman" w:hAnsi="Times New Roman"/>
          <w:sz w:val="24"/>
          <w:szCs w:val="24"/>
          <w:lang w:eastAsia="pl-PL"/>
        </w:rPr>
        <w:tab/>
      </w:r>
      <w:r w:rsidRPr="00A04869">
        <w:rPr>
          <w:rFonts w:ascii="Times New Roman" w:hAnsi="Times New Roman"/>
          <w:sz w:val="24"/>
          <w:szCs w:val="24"/>
          <w:lang w:eastAsia="pl-PL"/>
        </w:rPr>
        <w:tab/>
      </w:r>
      <w:r w:rsidRPr="00A04869">
        <w:rPr>
          <w:rFonts w:ascii="Times New Roman" w:hAnsi="Times New Roman"/>
          <w:sz w:val="24"/>
          <w:szCs w:val="24"/>
          <w:lang w:eastAsia="pl-PL"/>
        </w:rPr>
        <w:tab/>
      </w:r>
      <w:r w:rsidRPr="00A04869">
        <w:rPr>
          <w:rFonts w:ascii="Times New Roman" w:hAnsi="Times New Roman"/>
          <w:sz w:val="24"/>
          <w:szCs w:val="24"/>
          <w:lang w:eastAsia="pl-PL"/>
        </w:rPr>
        <w:tab/>
      </w:r>
      <w:r w:rsidRPr="00A04869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  <w:t>…………………………………….</w:t>
      </w:r>
      <w:bookmarkStart w:id="0" w:name="_GoBack"/>
      <w:bookmarkEnd w:id="0"/>
    </w:p>
    <w:p w:rsidR="00413674" w:rsidRPr="00A04869" w:rsidRDefault="00413674" w:rsidP="00A04869">
      <w:pPr>
        <w:shd w:val="clear" w:color="auto" w:fill="FFFFFF"/>
        <w:spacing w:before="40" w:after="0" w:line="240" w:lineRule="auto"/>
        <w:ind w:left="5529" w:firstLine="141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 w:rsidRPr="00A04869">
        <w:rPr>
          <w:rFonts w:ascii="Times New Roman" w:hAnsi="Times New Roman"/>
          <w:i/>
          <w:sz w:val="18"/>
          <w:szCs w:val="18"/>
          <w:lang w:eastAsia="pl-PL"/>
        </w:rPr>
        <w:t xml:space="preserve">        (podpis osób  uprawnionych  do składania </w:t>
      </w:r>
    </w:p>
    <w:p w:rsidR="00413674" w:rsidRPr="00A04869" w:rsidRDefault="00413674" w:rsidP="00A04869">
      <w:pPr>
        <w:shd w:val="clear" w:color="auto" w:fill="FFFFFF"/>
        <w:spacing w:before="40" w:after="0" w:line="240" w:lineRule="auto"/>
        <w:ind w:left="2832" w:firstLine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A04869">
        <w:rPr>
          <w:rFonts w:ascii="Times New Roman" w:hAnsi="Times New Roman"/>
          <w:i/>
          <w:sz w:val="18"/>
          <w:szCs w:val="18"/>
          <w:lang w:eastAsia="pl-PL"/>
        </w:rPr>
        <w:tab/>
      </w:r>
      <w:r w:rsidRPr="00A04869">
        <w:rPr>
          <w:rFonts w:ascii="Times New Roman" w:hAnsi="Times New Roman"/>
          <w:i/>
          <w:sz w:val="18"/>
          <w:szCs w:val="18"/>
          <w:lang w:eastAsia="pl-PL"/>
        </w:rPr>
        <w:tab/>
      </w:r>
      <w:r w:rsidRPr="00A04869">
        <w:rPr>
          <w:rFonts w:ascii="Times New Roman" w:hAnsi="Times New Roman"/>
          <w:i/>
          <w:sz w:val="18"/>
          <w:szCs w:val="18"/>
          <w:lang w:eastAsia="pl-PL"/>
        </w:rPr>
        <w:tab/>
        <w:t xml:space="preserve">          oświadczeń woli  w imieniu Wykonawcy)</w:t>
      </w:r>
    </w:p>
    <w:p w:rsidR="00413674" w:rsidRPr="00A04869" w:rsidRDefault="00413674" w:rsidP="00A0486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13674" w:rsidRPr="00A04869" w:rsidRDefault="00413674" w:rsidP="00A04869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pl-PL"/>
        </w:rPr>
      </w:pPr>
    </w:p>
    <w:p w:rsidR="00413674" w:rsidRPr="00A04869" w:rsidRDefault="00413674" w:rsidP="00A04869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pl-PL"/>
        </w:rPr>
      </w:pPr>
    </w:p>
    <w:sectPr w:rsidR="00413674" w:rsidRPr="00A04869" w:rsidSect="00ED7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70E8"/>
    <w:multiLevelType w:val="hybridMultilevel"/>
    <w:tmpl w:val="46FA59D6"/>
    <w:lvl w:ilvl="0" w:tplc="CAE4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869"/>
    <w:rsid w:val="00413674"/>
    <w:rsid w:val="004C196E"/>
    <w:rsid w:val="005E4BBD"/>
    <w:rsid w:val="00A04869"/>
    <w:rsid w:val="00DD29FD"/>
    <w:rsid w:val="00ED782D"/>
    <w:rsid w:val="00EE2263"/>
    <w:rsid w:val="00EE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2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3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141</Words>
  <Characters>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RZP</dc:title>
  <dc:subject/>
  <dc:creator>Tomasz Baran</dc:creator>
  <cp:keywords/>
  <dc:description/>
  <cp:lastModifiedBy>agnieszka-grzybowska</cp:lastModifiedBy>
  <cp:revision>2</cp:revision>
  <dcterms:created xsi:type="dcterms:W3CDTF">2018-12-12T08:26:00Z</dcterms:created>
  <dcterms:modified xsi:type="dcterms:W3CDTF">2018-12-12T08:26:00Z</dcterms:modified>
</cp:coreProperties>
</file>