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6" w:rsidRPr="00A05B50" w:rsidRDefault="006B14D6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6B14D6" w:rsidRPr="00A05B50" w:rsidRDefault="006B14D6" w:rsidP="0090000F">
      <w:pPr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Wzór Formularza Ofertowego                    </w:t>
      </w:r>
      <w:r>
        <w:rPr>
          <w:rFonts w:ascii="Sylfaen" w:hAnsi="Sylfaen" w:cs="Sylfaen"/>
          <w:sz w:val="22"/>
          <w:szCs w:val="22"/>
        </w:rPr>
        <w:t>Załącznik Nr</w:t>
      </w:r>
      <w:r w:rsidRPr="00A05B50">
        <w:rPr>
          <w:rFonts w:ascii="Sylfaen" w:hAnsi="Sylfaen" w:cs="Sylfaen"/>
          <w:sz w:val="22"/>
          <w:szCs w:val="22"/>
        </w:rPr>
        <w:t xml:space="preserve"> 1 do Zaproszenia do składania Ofert </w:t>
      </w:r>
    </w:p>
    <w:p w:rsidR="006B14D6" w:rsidRPr="00A05B50" w:rsidRDefault="006B14D6" w:rsidP="00E50DBD">
      <w:pPr>
        <w:rPr>
          <w:rFonts w:ascii="Sylfaen" w:hAnsi="Sylfaen" w:cs="Sylfaen"/>
          <w:sz w:val="22"/>
          <w:szCs w:val="22"/>
        </w:rPr>
      </w:pPr>
    </w:p>
    <w:p w:rsidR="006B14D6" w:rsidRPr="00A05B50" w:rsidRDefault="006B14D6" w:rsidP="00E50DBD">
      <w:pPr>
        <w:rPr>
          <w:rFonts w:ascii="Sylfaen" w:hAnsi="Sylfaen" w:cs="Sylfaen"/>
          <w:sz w:val="22"/>
          <w:szCs w:val="22"/>
        </w:rPr>
      </w:pPr>
    </w:p>
    <w:p w:rsidR="006B14D6" w:rsidRPr="00A05B50" w:rsidRDefault="006B14D6" w:rsidP="00E50DBD">
      <w:pPr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6B14D6" w:rsidRPr="00A05B50" w:rsidRDefault="006B14D6" w:rsidP="00E50DBD">
      <w:pPr>
        <w:rPr>
          <w:rFonts w:ascii="Sylfaen" w:hAnsi="Sylfaen" w:cs="Sylfaen"/>
          <w:i/>
          <w:iCs/>
          <w:sz w:val="22"/>
          <w:szCs w:val="22"/>
        </w:rPr>
      </w:pPr>
      <w:r w:rsidRPr="00A05B50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6B14D6" w:rsidRPr="00A05B50" w:rsidRDefault="006B14D6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6B14D6" w:rsidRPr="00A05B50" w:rsidRDefault="006B14D6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6B14D6" w:rsidRPr="00A05B50" w:rsidRDefault="006B14D6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6B14D6" w:rsidRPr="00A05B50" w:rsidRDefault="006B14D6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Forma organizacyjno prawna ..........................................................................................................</w:t>
      </w:r>
    </w:p>
    <w:p w:rsidR="006B14D6" w:rsidRPr="00A05B50" w:rsidRDefault="006B14D6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6B14D6" w:rsidRPr="00A05B50" w:rsidRDefault="006B14D6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6B14D6" w:rsidRPr="00A05B50" w:rsidRDefault="006B14D6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6B14D6" w:rsidRPr="00A05B50" w:rsidRDefault="006B14D6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6B14D6" w:rsidRPr="00A05B50" w:rsidRDefault="006B14D6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6B14D6" w:rsidRPr="00A05B50" w:rsidRDefault="006B14D6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6B14D6" w:rsidRPr="00A05B50" w:rsidRDefault="006B14D6" w:rsidP="00E50DBD">
      <w:pPr>
        <w:pStyle w:val="Default"/>
        <w:jc w:val="center"/>
        <w:rPr>
          <w:rFonts w:ascii="Sylfaen" w:hAnsi="Sylfaen" w:cs="Sylfaen"/>
          <w:sz w:val="22"/>
          <w:szCs w:val="22"/>
        </w:rPr>
      </w:pPr>
    </w:p>
    <w:p w:rsidR="006B14D6" w:rsidRPr="00A8653D" w:rsidRDefault="006B14D6" w:rsidP="00A8653D">
      <w:pPr>
        <w:pStyle w:val="ListParagraph"/>
        <w:numPr>
          <w:ilvl w:val="0"/>
          <w:numId w:val="4"/>
        </w:numPr>
        <w:spacing w:after="80" w:line="288" w:lineRule="auto"/>
        <w:ind w:left="330" w:hanging="330"/>
        <w:contextualSpacing w:val="0"/>
        <w:jc w:val="both"/>
        <w:rPr>
          <w:b/>
          <w:sz w:val="24"/>
          <w:szCs w:val="24"/>
        </w:rPr>
      </w:pPr>
      <w:r w:rsidRPr="00574C9A">
        <w:rPr>
          <w:rFonts w:cs="Sylfaen"/>
        </w:rPr>
        <w:t>W odpowiedzi na zapytanie ofertowe na</w:t>
      </w:r>
      <w:r w:rsidRPr="00574C9A">
        <w:t>: wykonanie aktualizacji przedmiarów i kosztorysów inwestorskic</w:t>
      </w:r>
      <w:r>
        <w:t xml:space="preserve">h dla dokumentacji projektowej </w:t>
      </w:r>
      <w:r w:rsidRPr="00574C9A">
        <w:t xml:space="preserve">pn.: </w:t>
      </w:r>
      <w:r>
        <w:rPr>
          <w:bCs/>
          <w:sz w:val="24"/>
          <w:szCs w:val="24"/>
          <w:lang w:eastAsia="pl-PL"/>
        </w:rPr>
        <w:t>„</w:t>
      </w:r>
      <w:r w:rsidRPr="00E10574">
        <w:rPr>
          <w:b/>
          <w:sz w:val="24"/>
          <w:szCs w:val="24"/>
        </w:rPr>
        <w:t xml:space="preserve">Opracowanie </w:t>
      </w:r>
      <w:r>
        <w:rPr>
          <w:b/>
          <w:sz w:val="24"/>
          <w:szCs w:val="24"/>
        </w:rPr>
        <w:t>projektu stałej organizacji ruchu dla skrzyżowań dróg serwisowych</w:t>
      </w:r>
      <w:r w:rsidRPr="000477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ulicy Kolejowej - </w:t>
      </w:r>
      <w:r w:rsidRPr="0004775B">
        <w:rPr>
          <w:b/>
          <w:sz w:val="24"/>
          <w:szCs w:val="24"/>
        </w:rPr>
        <w:t>DK7</w:t>
      </w:r>
      <w:r>
        <w:rPr>
          <w:b/>
          <w:sz w:val="24"/>
          <w:szCs w:val="24"/>
        </w:rPr>
        <w:t xml:space="preserve"> z drogami lokalnymi na terenie Gminy Łomianki”.</w:t>
      </w:r>
    </w:p>
    <w:p w:rsidR="006B14D6" w:rsidRPr="003C5AE8" w:rsidRDefault="006B14D6" w:rsidP="004F1B6F">
      <w:pPr>
        <w:pStyle w:val="ListParagraph"/>
        <w:spacing w:after="80" w:line="288" w:lineRule="auto"/>
        <w:ind w:left="0"/>
        <w:jc w:val="both"/>
        <w:rPr>
          <w:b/>
        </w:rPr>
      </w:pPr>
      <w:r w:rsidRPr="003C5AE8">
        <w:rPr>
          <w:rFonts w:ascii="Sylfaen" w:hAnsi="Sylfaen" w:cs="Sylfaen"/>
        </w:rPr>
        <w:t xml:space="preserve">oferuję realizację zamówienia za cenę: </w:t>
      </w:r>
    </w:p>
    <w:p w:rsidR="006B14D6" w:rsidRPr="00A05B50" w:rsidRDefault="006B14D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6B14D6" w:rsidRPr="00A05B50" w:rsidRDefault="006B14D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6B14D6" w:rsidRPr="00A05B50" w:rsidRDefault="006B14D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podatek VAT ........% tj.: …………………zł</w:t>
      </w:r>
    </w:p>
    <w:p w:rsidR="006B14D6" w:rsidRPr="00A05B50" w:rsidRDefault="006B14D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6B14D6" w:rsidRPr="00A05B50" w:rsidRDefault="006B14D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A05B50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6B14D6" w:rsidRPr="00A05B50" w:rsidRDefault="006B14D6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A05B50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6B14D6" w:rsidRPr="00A05B50" w:rsidRDefault="006B14D6" w:rsidP="00E50DBD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6B14D6" w:rsidRPr="00A05B50" w:rsidRDefault="006B14D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Oświadczam, że na przedmiot zamówienia udzielam następujących gwarancji (jeśli dotyczy):…</w:t>
      </w:r>
      <w:r>
        <w:rPr>
          <w:rFonts w:ascii="Sylfaen" w:hAnsi="Sylfaen" w:cs="Sylfaen"/>
          <w:sz w:val="22"/>
          <w:szCs w:val="22"/>
        </w:rPr>
        <w:t>-</w:t>
      </w: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</w:t>
      </w:r>
    </w:p>
    <w:p w:rsidR="006B14D6" w:rsidRPr="00A05B50" w:rsidRDefault="006B14D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         w zapytaniu ofertowym. </w:t>
      </w:r>
    </w:p>
    <w:p w:rsidR="006B14D6" w:rsidRPr="00A05B50" w:rsidRDefault="006B14D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6B14D6" w:rsidRPr="00A05B50" w:rsidRDefault="006B14D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6B14D6" w:rsidRPr="00B53F1A" w:rsidRDefault="006B14D6" w:rsidP="00366256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Ze strony Wykonawcy realizacje zamówienia ko</w:t>
      </w:r>
      <w:r>
        <w:rPr>
          <w:rFonts w:ascii="Sylfaen" w:hAnsi="Sylfaen" w:cs="Sylfaen"/>
          <w:sz w:val="22"/>
          <w:szCs w:val="22"/>
        </w:rPr>
        <w:t xml:space="preserve">ordynować będzie: </w:t>
      </w:r>
    </w:p>
    <w:p w:rsidR="006B14D6" w:rsidRPr="005E0AB6" w:rsidRDefault="006B14D6" w:rsidP="005E0AB6">
      <w:pPr>
        <w:pStyle w:val="Default"/>
        <w:ind w:left="284"/>
        <w:jc w:val="both"/>
        <w:rPr>
          <w:rFonts w:ascii="Sylfaen" w:hAnsi="Sylfaen" w:cs="Sylfaen"/>
          <w:color w:val="auto"/>
          <w:sz w:val="22"/>
          <w:szCs w:val="22"/>
        </w:rPr>
      </w:pPr>
      <w:r w:rsidRPr="005E0AB6">
        <w:rPr>
          <w:rFonts w:ascii="Sylfaen" w:hAnsi="Sylfaen" w:cs="Sylfaen"/>
          <w:sz w:val="22"/>
          <w:szCs w:val="22"/>
        </w:rPr>
        <w:t>Jakub Wójcik</w:t>
      </w:r>
      <w:r w:rsidRPr="005E0AB6">
        <w:rPr>
          <w:rFonts w:ascii="Sylfaen" w:hAnsi="Sylfaen" w:cs="Calibri"/>
          <w:sz w:val="22"/>
          <w:szCs w:val="22"/>
          <w:lang w:eastAsia="pl-PL"/>
        </w:rPr>
        <w:t xml:space="preserve"> tel. 22 888 98 81</w:t>
      </w:r>
      <w:r>
        <w:rPr>
          <w:rFonts w:ascii="Sylfaen" w:hAnsi="Sylfaen" w:cs="Calibri"/>
          <w:sz w:val="22"/>
          <w:szCs w:val="22"/>
          <w:lang w:eastAsia="pl-PL"/>
        </w:rPr>
        <w:t xml:space="preserve">, </w:t>
      </w:r>
      <w:hyperlink r:id="rId5" w:history="1">
        <w:r w:rsidRPr="005E0AB6">
          <w:rPr>
            <w:rStyle w:val="Hyperlink"/>
            <w:rFonts w:ascii="Sylfaen" w:hAnsi="Sylfaen" w:cs="Calibri"/>
            <w:sz w:val="22"/>
            <w:szCs w:val="22"/>
          </w:rPr>
          <w:t>jakub.wojcik@poczta.lomianki.pl</w:t>
        </w:r>
      </w:hyperlink>
    </w:p>
    <w:p w:rsidR="006B14D6" w:rsidRPr="00A05B50" w:rsidRDefault="006B14D6" w:rsidP="00B53F1A">
      <w:pPr>
        <w:pStyle w:val="Default"/>
        <w:jc w:val="both"/>
        <w:rPr>
          <w:rFonts w:ascii="Sylfaen" w:hAnsi="Sylfaen" w:cs="Sylfaen"/>
          <w:color w:val="auto"/>
          <w:sz w:val="22"/>
          <w:szCs w:val="22"/>
        </w:rPr>
      </w:pPr>
      <w:r w:rsidRPr="005E0AB6">
        <w:rPr>
          <w:rFonts w:ascii="Sylfaen" w:hAnsi="Sylfaen" w:cs="Sylfaen"/>
          <w:sz w:val="22"/>
          <w:szCs w:val="22"/>
        </w:rPr>
        <w:t xml:space="preserve">     </w:t>
      </w:r>
      <w:r w:rsidRPr="00A05B50">
        <w:rPr>
          <w:rFonts w:ascii="Sylfaen" w:hAnsi="Sylfaen" w:cs="Sylfaen"/>
          <w:sz w:val="22"/>
          <w:szCs w:val="22"/>
        </w:rPr>
        <w:t>Andrzej Boniakowski tel. 22 888 98</w:t>
      </w:r>
      <w:r>
        <w:rPr>
          <w:rFonts w:ascii="Sylfaen" w:hAnsi="Sylfaen" w:cs="Sylfaen"/>
          <w:sz w:val="22"/>
          <w:szCs w:val="22"/>
        </w:rPr>
        <w:t>80</w:t>
      </w:r>
      <w:r w:rsidRPr="00A05B50">
        <w:rPr>
          <w:rFonts w:ascii="Sylfaen" w:hAnsi="Sylfaen" w:cs="Sylfaen"/>
          <w:sz w:val="22"/>
          <w:szCs w:val="22"/>
        </w:rPr>
        <w:t xml:space="preserve">, </w:t>
      </w:r>
      <w:hyperlink r:id="rId6" w:history="1">
        <w:r w:rsidRPr="00586B2A">
          <w:rPr>
            <w:rStyle w:val="Hyperlink"/>
            <w:rFonts w:ascii="Sylfaen" w:hAnsi="Sylfaen" w:cs="Sylfaen"/>
            <w:sz w:val="22"/>
            <w:szCs w:val="22"/>
          </w:rPr>
          <w:t>andrzej.boniakowski@poczta.lomianki.pl</w:t>
        </w:r>
      </w:hyperlink>
      <w:r w:rsidRPr="00A05B50">
        <w:rPr>
          <w:rFonts w:ascii="Sylfaen" w:hAnsi="Sylfaen" w:cs="Sylfaen"/>
          <w:sz w:val="22"/>
          <w:szCs w:val="22"/>
        </w:rPr>
        <w:t xml:space="preserve">, </w:t>
      </w:r>
    </w:p>
    <w:p w:rsidR="006B14D6" w:rsidRPr="00A05B50" w:rsidRDefault="006B14D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Uważam się związany</w:t>
      </w:r>
      <w:r w:rsidRPr="00A05B50">
        <w:rPr>
          <w:rFonts w:ascii="Sylfaen" w:hAnsi="Sylfaen" w:cs="Sylfaen"/>
          <w:sz w:val="22"/>
          <w:szCs w:val="22"/>
        </w:rPr>
        <w:t xml:space="preserve"> niniejszą ofertą przez okres 30 dni od upływu terminu składania ofert.</w:t>
      </w:r>
    </w:p>
    <w:p w:rsidR="006B14D6" w:rsidRPr="00A05B50" w:rsidRDefault="006B14D6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6B14D6" w:rsidRPr="00A05B50" w:rsidRDefault="006B14D6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</w:p>
    <w:p w:rsidR="006B14D6" w:rsidRPr="00A05B50" w:rsidRDefault="006B14D6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6B14D6" w:rsidRPr="00A05B50" w:rsidRDefault="006B14D6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6B14D6" w:rsidRPr="00A05B50" w:rsidRDefault="006B14D6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A05B50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A05B50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6B14D6" w:rsidRPr="00A05B50" w:rsidRDefault="006B14D6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A05B50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6B14D6" w:rsidRPr="00A05B50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04672"/>
    <w:rsid w:val="0004471E"/>
    <w:rsid w:val="0004775B"/>
    <w:rsid w:val="000565CB"/>
    <w:rsid w:val="0009578F"/>
    <w:rsid w:val="000C0741"/>
    <w:rsid w:val="00137337"/>
    <w:rsid w:val="001807DF"/>
    <w:rsid w:val="00196C1B"/>
    <w:rsid w:val="001B34EB"/>
    <w:rsid w:val="001C16A0"/>
    <w:rsid w:val="0021664F"/>
    <w:rsid w:val="00231FBB"/>
    <w:rsid w:val="00265B56"/>
    <w:rsid w:val="00272FA8"/>
    <w:rsid w:val="00274A30"/>
    <w:rsid w:val="002773C0"/>
    <w:rsid w:val="00297EB7"/>
    <w:rsid w:val="002C1171"/>
    <w:rsid w:val="002D299E"/>
    <w:rsid w:val="002F24E2"/>
    <w:rsid w:val="002F4460"/>
    <w:rsid w:val="00321590"/>
    <w:rsid w:val="00322050"/>
    <w:rsid w:val="00346DCE"/>
    <w:rsid w:val="00366256"/>
    <w:rsid w:val="003747D6"/>
    <w:rsid w:val="0037588C"/>
    <w:rsid w:val="003B57DA"/>
    <w:rsid w:val="003C5AE8"/>
    <w:rsid w:val="003E49E6"/>
    <w:rsid w:val="00407565"/>
    <w:rsid w:val="00414ACD"/>
    <w:rsid w:val="0041521A"/>
    <w:rsid w:val="00417AB9"/>
    <w:rsid w:val="00427D75"/>
    <w:rsid w:val="00441BD9"/>
    <w:rsid w:val="00455EA3"/>
    <w:rsid w:val="00472AC8"/>
    <w:rsid w:val="004A5B96"/>
    <w:rsid w:val="004C5949"/>
    <w:rsid w:val="004F1B6F"/>
    <w:rsid w:val="004F4BD0"/>
    <w:rsid w:val="00541477"/>
    <w:rsid w:val="0055173C"/>
    <w:rsid w:val="00553536"/>
    <w:rsid w:val="0056246D"/>
    <w:rsid w:val="00574C9A"/>
    <w:rsid w:val="00586B2A"/>
    <w:rsid w:val="00594C1A"/>
    <w:rsid w:val="00595046"/>
    <w:rsid w:val="005A1B80"/>
    <w:rsid w:val="005B5100"/>
    <w:rsid w:val="005E0AB6"/>
    <w:rsid w:val="005E69C2"/>
    <w:rsid w:val="005F1605"/>
    <w:rsid w:val="00630526"/>
    <w:rsid w:val="006947F0"/>
    <w:rsid w:val="006A060B"/>
    <w:rsid w:val="006B14D6"/>
    <w:rsid w:val="006B214B"/>
    <w:rsid w:val="006E67F8"/>
    <w:rsid w:val="00707D9D"/>
    <w:rsid w:val="00714279"/>
    <w:rsid w:val="00717072"/>
    <w:rsid w:val="0072288C"/>
    <w:rsid w:val="00736CF1"/>
    <w:rsid w:val="00746B4A"/>
    <w:rsid w:val="00767F30"/>
    <w:rsid w:val="00774038"/>
    <w:rsid w:val="00775779"/>
    <w:rsid w:val="007C5236"/>
    <w:rsid w:val="007C71FE"/>
    <w:rsid w:val="00800FDD"/>
    <w:rsid w:val="008057BC"/>
    <w:rsid w:val="00811F6A"/>
    <w:rsid w:val="0082283B"/>
    <w:rsid w:val="00827DFC"/>
    <w:rsid w:val="00880DA1"/>
    <w:rsid w:val="0089189B"/>
    <w:rsid w:val="008A4DF9"/>
    <w:rsid w:val="008B05DE"/>
    <w:rsid w:val="008E051B"/>
    <w:rsid w:val="0090000F"/>
    <w:rsid w:val="0091188C"/>
    <w:rsid w:val="00971352"/>
    <w:rsid w:val="00977E7A"/>
    <w:rsid w:val="00991C69"/>
    <w:rsid w:val="009E75CA"/>
    <w:rsid w:val="009F638C"/>
    <w:rsid w:val="00A05B50"/>
    <w:rsid w:val="00A152F5"/>
    <w:rsid w:val="00A17C56"/>
    <w:rsid w:val="00A225E4"/>
    <w:rsid w:val="00A340B4"/>
    <w:rsid w:val="00A8653D"/>
    <w:rsid w:val="00AA0E19"/>
    <w:rsid w:val="00AB3E0E"/>
    <w:rsid w:val="00AE2639"/>
    <w:rsid w:val="00AE3F1D"/>
    <w:rsid w:val="00B157A1"/>
    <w:rsid w:val="00B219F3"/>
    <w:rsid w:val="00B53F1A"/>
    <w:rsid w:val="00BC080A"/>
    <w:rsid w:val="00BC4E32"/>
    <w:rsid w:val="00C07D89"/>
    <w:rsid w:val="00C56883"/>
    <w:rsid w:val="00C94FBD"/>
    <w:rsid w:val="00CB5A04"/>
    <w:rsid w:val="00CD5108"/>
    <w:rsid w:val="00CF0BE0"/>
    <w:rsid w:val="00D02FA3"/>
    <w:rsid w:val="00D229AC"/>
    <w:rsid w:val="00D648FA"/>
    <w:rsid w:val="00DC5DAC"/>
    <w:rsid w:val="00DC7CFC"/>
    <w:rsid w:val="00DE089A"/>
    <w:rsid w:val="00E00953"/>
    <w:rsid w:val="00E10574"/>
    <w:rsid w:val="00E50DBD"/>
    <w:rsid w:val="00E67BF1"/>
    <w:rsid w:val="00EA7437"/>
    <w:rsid w:val="00EC2F2E"/>
    <w:rsid w:val="00F11556"/>
    <w:rsid w:val="00F549BD"/>
    <w:rsid w:val="00F5687F"/>
    <w:rsid w:val="00F90E26"/>
    <w:rsid w:val="00F9436B"/>
    <w:rsid w:val="00FB29EF"/>
    <w:rsid w:val="00FC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800FDD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E3F1D"/>
  </w:style>
  <w:style w:type="character" w:customStyle="1" w:styleId="ListParagraphChar">
    <w:name w:val="List Paragraph Char"/>
    <w:aliases w:val="normalny tekst Char"/>
    <w:basedOn w:val="DefaultParagraphFont"/>
    <w:link w:val="ListParagraph"/>
    <w:uiPriority w:val="99"/>
    <w:locked/>
    <w:rsid w:val="003C5AE8"/>
    <w:rPr>
      <w:rFonts w:ascii="Calibri" w:hAnsi="Calibri" w:cs="Calibri"/>
      <w:sz w:val="22"/>
      <w:szCs w:val="22"/>
      <w:lang w:val="pl-PL" w:eastAsia="en-US" w:bidi="ar-SA"/>
    </w:rPr>
  </w:style>
  <w:style w:type="paragraph" w:styleId="ListParagraph">
    <w:name w:val="List Paragraph"/>
    <w:aliases w:val="normalny tekst"/>
    <w:basedOn w:val="Normal"/>
    <w:link w:val="ListParagraphChar"/>
    <w:uiPriority w:val="99"/>
    <w:qFormat/>
    <w:rsid w:val="003C5A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boniakowski@poczta.lomianki.pl" TargetMode="External"/><Relationship Id="rId5" Type="http://schemas.openxmlformats.org/officeDocument/2006/relationships/hyperlink" Target="mailto:jakub.wojcik@poczta.lom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420</Words>
  <Characters>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wioletta-szyszkowska</cp:lastModifiedBy>
  <cp:revision>6</cp:revision>
  <cp:lastPrinted>2021-02-02T13:24:00Z</cp:lastPrinted>
  <dcterms:created xsi:type="dcterms:W3CDTF">2021-07-15T11:09:00Z</dcterms:created>
  <dcterms:modified xsi:type="dcterms:W3CDTF">2021-09-06T11:26:00Z</dcterms:modified>
</cp:coreProperties>
</file>