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AE" w:rsidRDefault="008346AE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8346AE" w:rsidRPr="00637D44" w:rsidRDefault="008346AE" w:rsidP="0090000F">
      <w:pPr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 xml:space="preserve">Wzór Formularza Ofertowego                    </w:t>
      </w:r>
      <w:r w:rsidRPr="00637D44">
        <w:rPr>
          <w:rFonts w:ascii="Sylfaen" w:hAnsi="Sylfaen" w:cs="Sylfaen"/>
          <w:sz w:val="22"/>
          <w:szCs w:val="22"/>
        </w:rPr>
        <w:t xml:space="preserve">Załącznik Nr. 1 do Zaproszenia do składania Ofert </w:t>
      </w:r>
    </w:p>
    <w:p w:rsidR="008346AE" w:rsidRPr="00637D44" w:rsidRDefault="008346AE" w:rsidP="00E50DBD">
      <w:pPr>
        <w:rPr>
          <w:rFonts w:ascii="Sylfaen" w:hAnsi="Sylfaen" w:cs="Sylfaen"/>
          <w:sz w:val="22"/>
          <w:szCs w:val="22"/>
        </w:rPr>
      </w:pPr>
    </w:p>
    <w:p w:rsidR="008346AE" w:rsidRPr="00637D44" w:rsidRDefault="008346AE" w:rsidP="00E50DBD">
      <w:pPr>
        <w:rPr>
          <w:rFonts w:ascii="Sylfaen" w:hAnsi="Sylfaen" w:cs="Sylfaen"/>
          <w:sz w:val="22"/>
          <w:szCs w:val="22"/>
        </w:rPr>
      </w:pPr>
    </w:p>
    <w:p w:rsidR="008346AE" w:rsidRPr="00637D44" w:rsidRDefault="008346AE" w:rsidP="00E50DBD">
      <w:pPr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8346AE" w:rsidRPr="00637D44" w:rsidRDefault="008346AE" w:rsidP="00E50DBD">
      <w:pPr>
        <w:rPr>
          <w:rFonts w:ascii="Sylfaen" w:hAnsi="Sylfaen" w:cs="Sylfaen"/>
          <w:i/>
          <w:iCs/>
          <w:sz w:val="22"/>
          <w:szCs w:val="22"/>
        </w:rPr>
      </w:pPr>
      <w:r w:rsidRPr="00637D44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8346AE" w:rsidRPr="00637D44" w:rsidRDefault="008346AE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8346AE" w:rsidRPr="00637D44" w:rsidRDefault="008346AE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8346AE" w:rsidRPr="00637D44" w:rsidRDefault="008346AE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8346AE" w:rsidRPr="00637D44" w:rsidRDefault="008346AE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Forma organizacyjno prawna ..........................................................................................................</w:t>
      </w:r>
    </w:p>
    <w:p w:rsidR="008346AE" w:rsidRPr="00637D44" w:rsidRDefault="008346AE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8346AE" w:rsidRPr="00637D44" w:rsidRDefault="008346AE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8346AE" w:rsidRPr="00637D44" w:rsidRDefault="008346AE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8346AE" w:rsidRPr="00637D44" w:rsidRDefault="008346AE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8346AE" w:rsidRPr="00637D44" w:rsidRDefault="008346AE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8346AE" w:rsidRPr="00637D44" w:rsidRDefault="008346AE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8346AE" w:rsidRPr="00CF15C4" w:rsidRDefault="008346AE" w:rsidP="00E50DBD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8346AE" w:rsidRPr="006F7C82" w:rsidRDefault="008346AE" w:rsidP="006F7C82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</w:rPr>
      </w:pPr>
      <w:r w:rsidRPr="00C110E6">
        <w:rPr>
          <w:rFonts w:ascii="Calibri" w:hAnsi="Calibri" w:cs="Calibri"/>
        </w:rPr>
        <w:t>W odpowiedzi na zapytanie ofertowe:</w:t>
      </w:r>
      <w:r w:rsidRPr="00D22BF4">
        <w:t xml:space="preserve"> </w:t>
      </w:r>
      <w:r w:rsidRPr="006F7C82">
        <w:rPr>
          <w:rFonts w:ascii="Calibri" w:hAnsi="Calibri" w:cs="Calibri"/>
          <w:b/>
        </w:rPr>
        <w:t>Wykonanie wizualizacji 3D na podstawie projektu</w:t>
      </w:r>
    </w:p>
    <w:p w:rsidR="008346AE" w:rsidRPr="006F7C82" w:rsidRDefault="008346AE" w:rsidP="006F7C82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</w:rPr>
      </w:pPr>
      <w:r w:rsidRPr="006F7C82">
        <w:rPr>
          <w:rFonts w:ascii="Calibri" w:hAnsi="Calibri" w:cs="Calibri"/>
          <w:b/>
        </w:rPr>
        <w:t>koncepcyjnego ul. Kościelna Droga w Łomiankach.</w:t>
      </w:r>
    </w:p>
    <w:p w:rsidR="008346AE" w:rsidRPr="006F7C82" w:rsidRDefault="008346AE" w:rsidP="00706494">
      <w:pPr>
        <w:spacing w:line="288" w:lineRule="auto"/>
        <w:jc w:val="both"/>
        <w:rPr>
          <w:rFonts w:ascii="Calibri" w:hAnsi="Calibri" w:cs="Calibri"/>
        </w:rPr>
      </w:pPr>
    </w:p>
    <w:p w:rsidR="008346AE" w:rsidRPr="00CF15C4" w:rsidRDefault="008346AE" w:rsidP="00637D4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346AE" w:rsidRPr="00637D44" w:rsidRDefault="008346AE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oferuję realizację zamówienia za cenę:</w:t>
      </w:r>
    </w:p>
    <w:p w:rsidR="008346AE" w:rsidRPr="00637D44" w:rsidRDefault="008346AE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8346AE" w:rsidRPr="00637D44" w:rsidRDefault="008346AE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346AE" w:rsidRPr="00637D44" w:rsidRDefault="008346AE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:rsidR="008346AE" w:rsidRPr="00637D44" w:rsidRDefault="008346AE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346AE" w:rsidRPr="00637D44" w:rsidRDefault="008346AE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637D44">
        <w:rPr>
          <w:rFonts w:ascii="Sylfaen" w:hAnsi="Sylfaen" w:cs="Sylfaen"/>
          <w:b/>
          <w:bCs/>
          <w:color w:val="000000"/>
          <w:sz w:val="22"/>
          <w:szCs w:val="22"/>
        </w:rPr>
        <w:t>Cena oferty brutto:…………………………zł</w:t>
      </w:r>
    </w:p>
    <w:p w:rsidR="008346AE" w:rsidRPr="00637D44" w:rsidRDefault="008346AE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637D44">
        <w:rPr>
          <w:rFonts w:ascii="Sylfaen" w:hAnsi="Sylfaen" w:cs="Sylfaen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346AE" w:rsidRPr="00637D44" w:rsidRDefault="008346AE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346AE" w:rsidRPr="008E12B3" w:rsidRDefault="008346AE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b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Oświadczam, że na przedmiot zamówienia udzielam następujących gwarancji (jeśli dotyczy</w:t>
      </w:r>
      <w:r w:rsidRPr="008E12B3">
        <w:rPr>
          <w:rFonts w:ascii="Sylfaen" w:hAnsi="Sylfaen" w:cs="Sylfaen"/>
          <w:sz w:val="22"/>
          <w:szCs w:val="22"/>
        </w:rPr>
        <w:t xml:space="preserve">): </w:t>
      </w:r>
      <w:r>
        <w:rPr>
          <w:rFonts w:ascii="Sylfaen" w:hAnsi="Sylfaen" w:cs="Sylfaen"/>
          <w:b/>
          <w:sz w:val="22"/>
          <w:szCs w:val="22"/>
        </w:rPr>
        <w:t>-</w:t>
      </w:r>
    </w:p>
    <w:p w:rsidR="008346AE" w:rsidRPr="00637D44" w:rsidRDefault="008346AE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Zobowiązuję się do wykonania przedmiotu zamówienia w terminie i w zakresie wskazanym          w zapytaniu ofertowym. </w:t>
      </w:r>
    </w:p>
    <w:p w:rsidR="008346AE" w:rsidRPr="00637D44" w:rsidRDefault="008346AE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8346AE" w:rsidRPr="00637D44" w:rsidRDefault="008346AE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Oferta zawiera/nie zawiera informacji stanowiących tajemnice przedsiębiorstwa                                   w rozumieniu przepisów ustawy o zwalczaniu uczciwej konkurencji. </w:t>
      </w:r>
    </w:p>
    <w:p w:rsidR="008346AE" w:rsidRPr="00637D44" w:rsidRDefault="008346AE" w:rsidP="00800FDD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Ze strony Zamawiającego</w:t>
      </w:r>
      <w:r w:rsidRPr="00637D44">
        <w:rPr>
          <w:rFonts w:ascii="Sylfaen" w:hAnsi="Sylfaen" w:cs="Sylfaen"/>
          <w:sz w:val="22"/>
          <w:szCs w:val="22"/>
        </w:rPr>
        <w:t xml:space="preserve"> realizacje zamówienia koordynować będzie: Ag</w:t>
      </w:r>
      <w:r>
        <w:rPr>
          <w:rFonts w:ascii="Sylfaen" w:hAnsi="Sylfaen" w:cs="Sylfaen"/>
          <w:sz w:val="22"/>
          <w:szCs w:val="22"/>
        </w:rPr>
        <w:t>ata Stefańska, Tomasz Koc tel. 22 888 9831,</w:t>
      </w:r>
    </w:p>
    <w:p w:rsidR="008346AE" w:rsidRPr="00637D44" w:rsidRDefault="008346AE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Uważam się związanych niniejszą ofertą przez okres 30 dni od upływu terminu składania ofert.</w:t>
      </w:r>
    </w:p>
    <w:p w:rsidR="008346AE" w:rsidRPr="00637D44" w:rsidRDefault="008346AE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Załącznikami do niniejszego formularza stanowiącymi integralną część oferty są: </w:t>
      </w:r>
    </w:p>
    <w:p w:rsidR="008346AE" w:rsidRPr="00637D44" w:rsidRDefault="008346AE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8346AE" w:rsidRPr="00637D44" w:rsidRDefault="008346AE" w:rsidP="000565C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8346AE" w:rsidRPr="00637D44" w:rsidRDefault="008346AE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1" w:name="OLE_LINK4"/>
      <w:bookmarkStart w:id="2" w:name="OLE_LINK2"/>
      <w:r w:rsidRPr="00637D44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637D44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8346AE" w:rsidRPr="00637D44" w:rsidRDefault="008346AE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637D44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8346AE" w:rsidRPr="00637D44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115FD"/>
    <w:rsid w:val="000565CB"/>
    <w:rsid w:val="00060F64"/>
    <w:rsid w:val="00077176"/>
    <w:rsid w:val="0009248A"/>
    <w:rsid w:val="0009578F"/>
    <w:rsid w:val="000B096C"/>
    <w:rsid w:val="000C5D6C"/>
    <w:rsid w:val="000E2CAE"/>
    <w:rsid w:val="000F2306"/>
    <w:rsid w:val="00115222"/>
    <w:rsid w:val="001167A9"/>
    <w:rsid w:val="00141FD5"/>
    <w:rsid w:val="00143115"/>
    <w:rsid w:val="0017460A"/>
    <w:rsid w:val="00191060"/>
    <w:rsid w:val="00193BD2"/>
    <w:rsid w:val="001C16A0"/>
    <w:rsid w:val="001D6C8C"/>
    <w:rsid w:val="001F3A11"/>
    <w:rsid w:val="002350D1"/>
    <w:rsid w:val="00242F18"/>
    <w:rsid w:val="00274A30"/>
    <w:rsid w:val="002773C0"/>
    <w:rsid w:val="002C1171"/>
    <w:rsid w:val="002D299E"/>
    <w:rsid w:val="00316410"/>
    <w:rsid w:val="0033481A"/>
    <w:rsid w:val="0034308D"/>
    <w:rsid w:val="0037588C"/>
    <w:rsid w:val="003A0336"/>
    <w:rsid w:val="003A513A"/>
    <w:rsid w:val="003A7B97"/>
    <w:rsid w:val="003E0CF3"/>
    <w:rsid w:val="003E49E6"/>
    <w:rsid w:val="00406E49"/>
    <w:rsid w:val="00415853"/>
    <w:rsid w:val="00435811"/>
    <w:rsid w:val="00440374"/>
    <w:rsid w:val="00455EA3"/>
    <w:rsid w:val="004719AE"/>
    <w:rsid w:val="004C5949"/>
    <w:rsid w:val="00530FFB"/>
    <w:rsid w:val="005379EC"/>
    <w:rsid w:val="005406A8"/>
    <w:rsid w:val="00543A43"/>
    <w:rsid w:val="005828FD"/>
    <w:rsid w:val="005E17DF"/>
    <w:rsid w:val="005F189F"/>
    <w:rsid w:val="00602488"/>
    <w:rsid w:val="00612ED2"/>
    <w:rsid w:val="006236F8"/>
    <w:rsid w:val="00630526"/>
    <w:rsid w:val="00637D44"/>
    <w:rsid w:val="00662B23"/>
    <w:rsid w:val="00682825"/>
    <w:rsid w:val="006D1DAF"/>
    <w:rsid w:val="006E4C29"/>
    <w:rsid w:val="006E67F8"/>
    <w:rsid w:val="006F7C82"/>
    <w:rsid w:val="00706494"/>
    <w:rsid w:val="00707D9D"/>
    <w:rsid w:val="00717072"/>
    <w:rsid w:val="00736CF1"/>
    <w:rsid w:val="0076348D"/>
    <w:rsid w:val="00774038"/>
    <w:rsid w:val="007778F3"/>
    <w:rsid w:val="00781F29"/>
    <w:rsid w:val="0078691F"/>
    <w:rsid w:val="0079614D"/>
    <w:rsid w:val="007C71FE"/>
    <w:rsid w:val="007F4597"/>
    <w:rsid w:val="00800FDD"/>
    <w:rsid w:val="00804ADE"/>
    <w:rsid w:val="00811F6A"/>
    <w:rsid w:val="00825BED"/>
    <w:rsid w:val="00827DFC"/>
    <w:rsid w:val="008346AE"/>
    <w:rsid w:val="00847C4C"/>
    <w:rsid w:val="00871A65"/>
    <w:rsid w:val="00876EC4"/>
    <w:rsid w:val="00893C3A"/>
    <w:rsid w:val="008A4DF9"/>
    <w:rsid w:val="008A6868"/>
    <w:rsid w:val="008C7808"/>
    <w:rsid w:val="008E12B3"/>
    <w:rsid w:val="008E2D4C"/>
    <w:rsid w:val="0090000F"/>
    <w:rsid w:val="0091188C"/>
    <w:rsid w:val="0092157A"/>
    <w:rsid w:val="009479BC"/>
    <w:rsid w:val="009751B0"/>
    <w:rsid w:val="00977E7A"/>
    <w:rsid w:val="00977FDB"/>
    <w:rsid w:val="00982CCB"/>
    <w:rsid w:val="00986EC7"/>
    <w:rsid w:val="00997B77"/>
    <w:rsid w:val="009B2C5A"/>
    <w:rsid w:val="009C7AE6"/>
    <w:rsid w:val="009E75CA"/>
    <w:rsid w:val="009F638C"/>
    <w:rsid w:val="00A03188"/>
    <w:rsid w:val="00A0585C"/>
    <w:rsid w:val="00A05B50"/>
    <w:rsid w:val="00A152F5"/>
    <w:rsid w:val="00A4231B"/>
    <w:rsid w:val="00A456A9"/>
    <w:rsid w:val="00A52875"/>
    <w:rsid w:val="00A90F60"/>
    <w:rsid w:val="00AA0E19"/>
    <w:rsid w:val="00AC7275"/>
    <w:rsid w:val="00AE609B"/>
    <w:rsid w:val="00AF3CC6"/>
    <w:rsid w:val="00B04483"/>
    <w:rsid w:val="00B157A1"/>
    <w:rsid w:val="00B6381F"/>
    <w:rsid w:val="00B70941"/>
    <w:rsid w:val="00BA0ACF"/>
    <w:rsid w:val="00BC4E32"/>
    <w:rsid w:val="00BD31A4"/>
    <w:rsid w:val="00C02F2D"/>
    <w:rsid w:val="00C110E6"/>
    <w:rsid w:val="00C13C2A"/>
    <w:rsid w:val="00C15F89"/>
    <w:rsid w:val="00C32972"/>
    <w:rsid w:val="00C37EC3"/>
    <w:rsid w:val="00C5061B"/>
    <w:rsid w:val="00C56883"/>
    <w:rsid w:val="00C606DC"/>
    <w:rsid w:val="00C93B32"/>
    <w:rsid w:val="00C94FBD"/>
    <w:rsid w:val="00CA0045"/>
    <w:rsid w:val="00CA710B"/>
    <w:rsid w:val="00CB5A04"/>
    <w:rsid w:val="00CC32A7"/>
    <w:rsid w:val="00CC5E02"/>
    <w:rsid w:val="00CE309A"/>
    <w:rsid w:val="00CF0BE0"/>
    <w:rsid w:val="00CF15C4"/>
    <w:rsid w:val="00D159AF"/>
    <w:rsid w:val="00D22BF4"/>
    <w:rsid w:val="00D26305"/>
    <w:rsid w:val="00D915C9"/>
    <w:rsid w:val="00DE2FAD"/>
    <w:rsid w:val="00DE5075"/>
    <w:rsid w:val="00DF67B2"/>
    <w:rsid w:val="00E00953"/>
    <w:rsid w:val="00E3344D"/>
    <w:rsid w:val="00E47A1A"/>
    <w:rsid w:val="00E50DBD"/>
    <w:rsid w:val="00E80C57"/>
    <w:rsid w:val="00E875EE"/>
    <w:rsid w:val="00E97838"/>
    <w:rsid w:val="00EC2F2E"/>
    <w:rsid w:val="00F000F0"/>
    <w:rsid w:val="00F1099C"/>
    <w:rsid w:val="00F67722"/>
    <w:rsid w:val="00F9405E"/>
    <w:rsid w:val="00F94162"/>
    <w:rsid w:val="00FA54C2"/>
    <w:rsid w:val="00FB29EF"/>
    <w:rsid w:val="00FF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800FDD"/>
    <w:rPr>
      <w:rFonts w:cs="Times New Roman"/>
      <w:color w:val="0000FF"/>
      <w:u w:val="single"/>
    </w:rPr>
  </w:style>
  <w:style w:type="paragraph" w:styleId="ListParagraph">
    <w:name w:val="List Paragraph"/>
    <w:aliases w:val="normalny tekst"/>
    <w:basedOn w:val="Normal"/>
    <w:link w:val="ListParagraphChar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"/>
    <w:uiPriority w:val="99"/>
    <w:rsid w:val="00A456A9"/>
    <w:rPr>
      <w:rFonts w:ascii="Arial" w:eastAsia="Calibri" w:hAnsi="Arial" w:cs="Arial"/>
    </w:rPr>
  </w:style>
  <w:style w:type="character" w:customStyle="1" w:styleId="ListParagraphChar">
    <w:name w:val="List Paragraph Char"/>
    <w:aliases w:val="normalny tekst Char"/>
    <w:basedOn w:val="DefaultParagraphFont"/>
    <w:link w:val="ListParagraph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362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agata-stefanska</cp:lastModifiedBy>
  <cp:revision>3</cp:revision>
  <cp:lastPrinted>2020-01-07T11:21:00Z</cp:lastPrinted>
  <dcterms:created xsi:type="dcterms:W3CDTF">2024-11-12T14:08:00Z</dcterms:created>
  <dcterms:modified xsi:type="dcterms:W3CDTF">2024-11-12T14:08:00Z</dcterms:modified>
</cp:coreProperties>
</file>