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A" w:rsidRPr="00C1127F" w:rsidRDefault="000878BA" w:rsidP="00431F3D">
      <w:pPr>
        <w:ind w:left="360"/>
        <w:jc w:val="right"/>
        <w:rPr>
          <w:rFonts w:cs="Calibri"/>
          <w:b/>
          <w:sz w:val="24"/>
          <w:szCs w:val="24"/>
        </w:rPr>
      </w:pPr>
      <w:r w:rsidRPr="00C1127F">
        <w:rPr>
          <w:rFonts w:cs="Calibri"/>
          <w:b/>
          <w:sz w:val="24"/>
          <w:szCs w:val="24"/>
        </w:rPr>
        <w:t>Załącznik nr 1</w:t>
      </w:r>
    </w:p>
    <w:p w:rsidR="000878BA" w:rsidRPr="00C1127F" w:rsidRDefault="000878BA" w:rsidP="00431F3D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  <w:b/>
          <w:sz w:val="24"/>
          <w:szCs w:val="24"/>
        </w:rPr>
      </w:pPr>
      <w:r w:rsidRPr="00C1127F">
        <w:rPr>
          <w:rFonts w:cs="Calibri"/>
          <w:b/>
          <w:sz w:val="24"/>
          <w:szCs w:val="24"/>
        </w:rPr>
        <w:t>……………………………..</w:t>
      </w:r>
    </w:p>
    <w:p w:rsidR="000878BA" w:rsidRPr="00C1127F" w:rsidRDefault="000878BA" w:rsidP="00431F3D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  <w:bCs/>
          <w:color w:val="000000"/>
          <w:sz w:val="24"/>
          <w:szCs w:val="24"/>
        </w:rPr>
      </w:pPr>
      <w:r w:rsidRPr="00C1127F">
        <w:rPr>
          <w:rFonts w:cs="Calibri"/>
          <w:bCs/>
          <w:color w:val="000000"/>
          <w:sz w:val="24"/>
          <w:szCs w:val="24"/>
        </w:rPr>
        <w:t xml:space="preserve">  (pieczęć firmowa)</w:t>
      </w:r>
    </w:p>
    <w:p w:rsidR="000878BA" w:rsidRPr="00C1127F" w:rsidRDefault="000878BA" w:rsidP="00431F3D">
      <w:pPr>
        <w:ind w:left="360"/>
        <w:jc w:val="right"/>
        <w:rPr>
          <w:rFonts w:cs="Calibri"/>
          <w:b/>
          <w:sz w:val="24"/>
          <w:szCs w:val="24"/>
        </w:rPr>
      </w:pPr>
    </w:p>
    <w:p w:rsidR="000878BA" w:rsidRPr="00C1127F" w:rsidRDefault="000878BA" w:rsidP="00431F3D">
      <w:pPr>
        <w:ind w:left="360"/>
        <w:jc w:val="center"/>
        <w:rPr>
          <w:rFonts w:cs="Calibri"/>
          <w:b/>
          <w:sz w:val="24"/>
          <w:szCs w:val="24"/>
        </w:rPr>
      </w:pPr>
      <w:r w:rsidRPr="00C1127F">
        <w:rPr>
          <w:rFonts w:cs="Calibri"/>
          <w:b/>
          <w:sz w:val="24"/>
          <w:szCs w:val="24"/>
        </w:rPr>
        <w:t>Formularz Ofertowy</w:t>
      </w:r>
    </w:p>
    <w:p w:rsidR="000878BA" w:rsidRPr="00C1127F" w:rsidRDefault="000878BA" w:rsidP="00431F3D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cs="Calibri"/>
          <w:bCs/>
          <w:color w:val="000000"/>
          <w:sz w:val="24"/>
          <w:szCs w:val="24"/>
        </w:rPr>
      </w:pPr>
      <w:r w:rsidRPr="00C1127F">
        <w:rPr>
          <w:rFonts w:cs="Calibri"/>
          <w:bCs/>
          <w:color w:val="000000"/>
          <w:sz w:val="24"/>
          <w:szCs w:val="24"/>
        </w:rPr>
        <w:t>Pełna nazwa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8BA" w:rsidRPr="00C1127F" w:rsidRDefault="000878BA" w:rsidP="00431F3D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cs="Calibri"/>
          <w:bCs/>
          <w:color w:val="000000"/>
          <w:sz w:val="24"/>
          <w:szCs w:val="24"/>
        </w:rPr>
      </w:pPr>
      <w:r w:rsidRPr="00C1127F">
        <w:rPr>
          <w:rFonts w:cs="Calibri"/>
          <w:bCs/>
          <w:color w:val="000000"/>
          <w:sz w:val="24"/>
          <w:szCs w:val="24"/>
        </w:rPr>
        <w:t>Adres Wykonawcy 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</w:t>
      </w:r>
    </w:p>
    <w:p w:rsidR="000878BA" w:rsidRPr="003C5F10" w:rsidRDefault="000878BA" w:rsidP="00431F3D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cs="Calibri"/>
          <w:bCs/>
          <w:color w:val="000000"/>
          <w:sz w:val="24"/>
          <w:szCs w:val="24"/>
          <w:lang w:val="de-DE"/>
        </w:rPr>
      </w:pPr>
      <w:r w:rsidRPr="003C5F10">
        <w:rPr>
          <w:rFonts w:cs="Calibri"/>
          <w:bCs/>
          <w:color w:val="000000"/>
          <w:sz w:val="24"/>
          <w:szCs w:val="24"/>
          <w:lang w:val="de-DE"/>
        </w:rPr>
        <w:t>NIP ………………………………………………………………; REGON …………………………….………..……..……………</w:t>
      </w:r>
    </w:p>
    <w:p w:rsidR="000878BA" w:rsidRPr="003B2B70" w:rsidRDefault="000878BA" w:rsidP="003B2B70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cs="Calibri"/>
          <w:bCs/>
          <w:color w:val="000000"/>
          <w:sz w:val="24"/>
          <w:szCs w:val="24"/>
          <w:lang w:val="de-DE"/>
        </w:rPr>
      </w:pPr>
      <w:r w:rsidRPr="003C5F10">
        <w:rPr>
          <w:lang w:val="de-DE"/>
        </w:rPr>
        <w:t>e-mail ………………………………………………………. Nr telefonu …………………………………….….……………..</w:t>
      </w:r>
    </w:p>
    <w:p w:rsidR="000878BA" w:rsidRPr="00C1127F" w:rsidRDefault="000878BA" w:rsidP="00431F3D">
      <w:pPr>
        <w:pStyle w:val="BodyText3"/>
        <w:rPr>
          <w:rFonts w:ascii="Calibri" w:hAnsi="Calibri" w:cs="Calibri"/>
        </w:rPr>
      </w:pPr>
      <w:r w:rsidRPr="00C1127F">
        <w:rPr>
          <w:rFonts w:ascii="Calibri" w:hAnsi="Calibri" w:cs="Calibri"/>
        </w:rPr>
        <w:t xml:space="preserve">Składając ofertę na zadanie pn. </w:t>
      </w:r>
      <w:r w:rsidRPr="00C1127F">
        <w:rPr>
          <w:rFonts w:ascii="Calibri" w:hAnsi="Calibri" w:cs="Calibri"/>
          <w:b/>
        </w:rPr>
        <w:t>"Zakup karmy dla kotów wolno żyjących z terenu gminy Łomianki w 202</w:t>
      </w:r>
      <w:r>
        <w:rPr>
          <w:rFonts w:ascii="Calibri" w:hAnsi="Calibri" w:cs="Calibri"/>
          <w:b/>
        </w:rPr>
        <w:t>5</w:t>
      </w:r>
      <w:r w:rsidRPr="00C1127F">
        <w:rPr>
          <w:rFonts w:ascii="Calibri" w:hAnsi="Calibri" w:cs="Calibri"/>
          <w:b/>
        </w:rPr>
        <w:t xml:space="preserve"> r. " </w:t>
      </w:r>
      <w:r w:rsidRPr="00C1127F">
        <w:rPr>
          <w:rFonts w:ascii="Calibri" w:hAnsi="Calibri" w:cs="Calibri"/>
        </w:rPr>
        <w:t>w imieniu Wykonawcy oświadczam, iż oferuję wykonanie przedmiotu zapytania zgodnie z opisem i warunkami zawartymi w zapytaniu ofertowym i projekcie umowy za kwoty:</w:t>
      </w:r>
    </w:p>
    <w:p w:rsidR="000878BA" w:rsidRPr="00C1127F" w:rsidRDefault="000878BA" w:rsidP="00431F3D">
      <w:pPr>
        <w:pStyle w:val="BodyText3"/>
        <w:rPr>
          <w:rFonts w:ascii="Calibri" w:hAnsi="Calibri" w:cs="Calibri"/>
        </w:rPr>
      </w:pPr>
    </w:p>
    <w:tbl>
      <w:tblPr>
        <w:tblW w:w="90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723"/>
        <w:gridCol w:w="851"/>
        <w:gridCol w:w="1134"/>
        <w:gridCol w:w="1134"/>
        <w:gridCol w:w="1134"/>
        <w:gridCol w:w="992"/>
        <w:gridCol w:w="1539"/>
      </w:tblGrid>
      <w:tr w:rsidR="000878BA" w:rsidRPr="00C1127F" w:rsidTr="009A24BB">
        <w:tc>
          <w:tcPr>
            <w:tcW w:w="507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723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:rsidR="000878BA" w:rsidRPr="00C1127F" w:rsidRDefault="000878BA" w:rsidP="00F547B1">
            <w:pPr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Szacunkowa ilość w szt.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Cena jednostkowa netto za 10kg/1szt.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Wartość netto</w:t>
            </w:r>
          </w:p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(bxc)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Stawka podatku VAT (%) za szt.</w:t>
            </w:r>
          </w:p>
        </w:tc>
        <w:tc>
          <w:tcPr>
            <w:tcW w:w="992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Wartość podatku VAT (zł)</w:t>
            </w:r>
          </w:p>
        </w:tc>
        <w:tc>
          <w:tcPr>
            <w:tcW w:w="1539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1127F">
              <w:rPr>
                <w:rFonts w:cs="Calibri"/>
                <w:b/>
                <w:sz w:val="20"/>
                <w:szCs w:val="20"/>
              </w:rPr>
              <w:t>Wartość brutto 1 szt. (d+f)</w:t>
            </w:r>
          </w:p>
        </w:tc>
      </w:tr>
      <w:tr w:rsidR="000878BA" w:rsidRPr="00C1127F" w:rsidTr="009A24BB">
        <w:tc>
          <w:tcPr>
            <w:tcW w:w="507" w:type="dxa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851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c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f</w:t>
            </w:r>
          </w:p>
        </w:tc>
        <w:tc>
          <w:tcPr>
            <w:tcW w:w="1539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g</w:t>
            </w:r>
          </w:p>
        </w:tc>
      </w:tr>
      <w:tr w:rsidR="000878BA" w:rsidRPr="00C1127F" w:rsidTr="009A24BB">
        <w:tc>
          <w:tcPr>
            <w:tcW w:w="507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723" w:type="dxa"/>
          </w:tcPr>
          <w:p w:rsidR="000878BA" w:rsidRPr="00984A02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  <w:r w:rsidRPr="00984A02">
              <w:rPr>
                <w:rFonts w:cs="Calibri"/>
                <w:sz w:val="20"/>
                <w:szCs w:val="20"/>
              </w:rPr>
              <w:t>Zakup i dostawa karmy pełnoporcjowej suchej dla kotów dorosłych 10 kg</w:t>
            </w:r>
          </w:p>
        </w:tc>
        <w:tc>
          <w:tcPr>
            <w:tcW w:w="851" w:type="dxa"/>
            <w:vAlign w:val="center"/>
          </w:tcPr>
          <w:p w:rsidR="000878BA" w:rsidRPr="006E5FFD" w:rsidRDefault="000878BA" w:rsidP="00F8254A">
            <w:pPr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6E5FFD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878BA" w:rsidRPr="00C1127F" w:rsidTr="00C1127F">
        <w:tc>
          <w:tcPr>
            <w:tcW w:w="507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723" w:type="dxa"/>
            <w:vAlign w:val="center"/>
          </w:tcPr>
          <w:p w:rsidR="000878BA" w:rsidRPr="00984A02" w:rsidRDefault="000878BA" w:rsidP="003B2B70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4A02">
              <w:rPr>
                <w:rFonts w:ascii="Calibri" w:hAnsi="Calibri" w:cs="Calibri"/>
                <w:sz w:val="20"/>
                <w:szCs w:val="20"/>
              </w:rPr>
              <w:t>Zakup i dostawa karmy pełnoporcjowej w puszkach dla kotów dorosłych o pojemności 400g</w:t>
            </w:r>
          </w:p>
        </w:tc>
        <w:tc>
          <w:tcPr>
            <w:tcW w:w="851" w:type="dxa"/>
            <w:vAlign w:val="center"/>
          </w:tcPr>
          <w:p w:rsidR="000878BA" w:rsidRPr="006E5FFD" w:rsidRDefault="000878BA" w:rsidP="00F8254A">
            <w:pPr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6E5FFD">
              <w:rPr>
                <w:rFonts w:cs="Calibri"/>
                <w:sz w:val="20"/>
                <w:szCs w:val="20"/>
              </w:rPr>
              <w:t>3148</w:t>
            </w:r>
          </w:p>
        </w:tc>
        <w:tc>
          <w:tcPr>
            <w:tcW w:w="1134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0878BA" w:rsidRPr="00C1127F" w:rsidRDefault="000878BA" w:rsidP="00F8254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878BA" w:rsidRPr="00C1127F" w:rsidTr="00C1127F">
        <w:tc>
          <w:tcPr>
            <w:tcW w:w="507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723" w:type="dxa"/>
            <w:vAlign w:val="center"/>
          </w:tcPr>
          <w:p w:rsidR="000878BA" w:rsidRPr="00C1127F" w:rsidRDefault="000878BA" w:rsidP="00F55BF9">
            <w:pPr>
              <w:jc w:val="center"/>
              <w:rPr>
                <w:rFonts w:cs="Calibri"/>
                <w:sz w:val="20"/>
                <w:szCs w:val="20"/>
              </w:rPr>
            </w:pPr>
            <w:r w:rsidRPr="00C1127F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0878BA" w:rsidRPr="00C1127F" w:rsidRDefault="000878BA" w:rsidP="00F547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878BA" w:rsidRPr="00C1127F" w:rsidRDefault="000878BA" w:rsidP="00431F3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Calibri"/>
          <w:b/>
          <w:sz w:val="24"/>
          <w:szCs w:val="24"/>
        </w:rPr>
      </w:pPr>
    </w:p>
    <w:p w:rsidR="000878BA" w:rsidRPr="00C1127F" w:rsidRDefault="000878BA" w:rsidP="00431F3D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cs="Calibri"/>
          <w:b/>
          <w:color w:val="000000"/>
          <w:sz w:val="24"/>
          <w:szCs w:val="24"/>
        </w:rPr>
      </w:pPr>
      <w:r w:rsidRPr="00C1127F">
        <w:rPr>
          <w:rFonts w:cs="Calibri"/>
          <w:b/>
          <w:color w:val="000000"/>
          <w:sz w:val="24"/>
          <w:szCs w:val="24"/>
        </w:rPr>
        <w:t xml:space="preserve">Składając ofertę 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 xml:space="preserve">Oświadczam, że cena podana w ofercie obejmuje wszelkie koszty związane z realizacją przedmiotu Zapytania Ofertowego. 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 xml:space="preserve">Oświadczam, że jestem / nie jestem* płatnikiem podatku VAT. </w:t>
      </w:r>
      <w:r w:rsidRPr="00C1127F">
        <w:rPr>
          <w:rFonts w:cs="Calibri"/>
          <w:i/>
          <w:iCs/>
          <w:color w:val="000000"/>
          <w:sz w:val="24"/>
          <w:szCs w:val="24"/>
        </w:rPr>
        <w:t>[* niepotrzebne skreślić</w:t>
      </w:r>
      <w:r w:rsidRPr="00C1127F">
        <w:rPr>
          <w:rFonts w:cs="Calibri"/>
          <w:color w:val="000000"/>
          <w:sz w:val="24"/>
          <w:szCs w:val="24"/>
        </w:rPr>
        <w:t xml:space="preserve">] 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 xml:space="preserve">W przypadku wyboru mojej oferty zobowiązuję się do podpisania umowy w terminie i miejscu wyznaczonym przez Zamawiającego. 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 xml:space="preserve">Oświadczam, iż nie znajduję się z trudnej sytuacji ekonomicznej. 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 xml:space="preserve">Oświadczam, że nie zalegam z opłacaniem podatków, opłat oraz składek na ubezpieczenie zdrowotne lub społeczne lub, że uzyskałem zgodę na zwolnienie, odroczenie lub rozłożenie na raty zaległych płatności. </w:t>
      </w:r>
      <w:bookmarkStart w:id="0" w:name="_GoBack"/>
      <w:bookmarkEnd w:id="0"/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>Oferta zawiera / nie zawiera* informacji stanowiących tajemnice przedsiębiorstwa w rozumieniu przepisów ustawy o zwalczaniu uczciwej konkurencji.</w:t>
      </w:r>
      <w:r w:rsidRPr="00C1127F">
        <w:rPr>
          <w:rFonts w:cs="Calibri"/>
          <w:i/>
          <w:iCs/>
          <w:color w:val="000000"/>
          <w:sz w:val="24"/>
          <w:szCs w:val="24"/>
        </w:rPr>
        <w:t xml:space="preserve"> [* niepotrzebne skreślić</w:t>
      </w:r>
      <w:r w:rsidRPr="00C1127F">
        <w:rPr>
          <w:rFonts w:cs="Calibri"/>
          <w:color w:val="000000"/>
          <w:sz w:val="24"/>
          <w:szCs w:val="24"/>
        </w:rPr>
        <w:t>].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 xml:space="preserve">Wyrażam zgodę na przeprowadzenie wszelkich badań mających na celu sprawdzenie moich oświadczeń, dokumentów i przedłożonych informacji oraz wyjaśnień finansowych i technicznych, przez Zamawiającego lub jego upoważnionych przedstawicieli. 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>Ze strony Wykonawcy realizację zamówienia koordynować będzie ……………………………………….. nr telefonu …………………………………… e-mail ……………………………….</w:t>
      </w:r>
    </w:p>
    <w:p w:rsidR="000878BA" w:rsidRPr="00C1127F" w:rsidRDefault="000878BA" w:rsidP="00431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1127F">
        <w:rPr>
          <w:rFonts w:cs="Calibri"/>
          <w:color w:val="000000"/>
          <w:sz w:val="24"/>
          <w:szCs w:val="24"/>
        </w:rPr>
        <w:t>Uważam się związany niniejszą ofertą przez okres 30 dni od upływu terminu składania ofert.</w:t>
      </w:r>
    </w:p>
    <w:p w:rsidR="000878BA" w:rsidRPr="00C1127F" w:rsidRDefault="000878BA" w:rsidP="00431F3D">
      <w:pPr>
        <w:autoSpaceDE w:val="0"/>
        <w:autoSpaceDN w:val="0"/>
        <w:adjustRightInd w:val="0"/>
        <w:ind w:left="360"/>
        <w:jc w:val="both"/>
        <w:rPr>
          <w:rFonts w:cs="Calibri"/>
          <w:color w:val="000000"/>
          <w:sz w:val="24"/>
          <w:szCs w:val="24"/>
        </w:rPr>
      </w:pPr>
    </w:p>
    <w:p w:rsidR="000878BA" w:rsidRPr="00C1127F" w:rsidRDefault="000878BA" w:rsidP="00431F3D">
      <w:pPr>
        <w:spacing w:after="0" w:line="240" w:lineRule="auto"/>
        <w:ind w:firstLine="709"/>
        <w:jc w:val="both"/>
        <w:rPr>
          <w:rFonts w:cs="Calibri"/>
          <w:color w:val="00000A"/>
          <w:sz w:val="24"/>
          <w:szCs w:val="24"/>
        </w:rPr>
      </w:pPr>
    </w:p>
    <w:p w:rsidR="000878BA" w:rsidRPr="00C1127F" w:rsidRDefault="000878BA" w:rsidP="00431F3D">
      <w:pPr>
        <w:spacing w:after="0" w:line="240" w:lineRule="auto"/>
        <w:ind w:firstLine="709"/>
        <w:jc w:val="both"/>
        <w:rPr>
          <w:rFonts w:cs="Calibri"/>
          <w:color w:val="00000A"/>
          <w:sz w:val="24"/>
          <w:szCs w:val="24"/>
        </w:rPr>
      </w:pPr>
    </w:p>
    <w:p w:rsidR="000878BA" w:rsidRPr="00C1127F" w:rsidRDefault="000878BA" w:rsidP="00431F3D">
      <w:pPr>
        <w:spacing w:after="0" w:line="240" w:lineRule="auto"/>
        <w:ind w:firstLine="709"/>
        <w:jc w:val="both"/>
        <w:rPr>
          <w:rFonts w:cs="Calibri"/>
          <w:color w:val="00000A"/>
          <w:sz w:val="24"/>
          <w:szCs w:val="24"/>
        </w:rPr>
      </w:pPr>
      <w:r w:rsidRPr="00C1127F">
        <w:rPr>
          <w:rFonts w:cs="Calibri"/>
          <w:color w:val="00000A"/>
          <w:sz w:val="24"/>
          <w:szCs w:val="24"/>
        </w:rPr>
        <w:t>…………………………………….</w:t>
      </w:r>
      <w:r w:rsidRPr="00C1127F">
        <w:rPr>
          <w:rFonts w:cs="Calibri"/>
          <w:color w:val="00000A"/>
          <w:sz w:val="24"/>
          <w:szCs w:val="24"/>
        </w:rPr>
        <w:tab/>
      </w:r>
      <w:r w:rsidRPr="00C1127F">
        <w:rPr>
          <w:rFonts w:cs="Calibri"/>
          <w:color w:val="00000A"/>
          <w:sz w:val="24"/>
          <w:szCs w:val="24"/>
        </w:rPr>
        <w:tab/>
      </w:r>
      <w:r w:rsidRPr="00C1127F">
        <w:rPr>
          <w:rFonts w:cs="Calibri"/>
          <w:color w:val="00000A"/>
          <w:sz w:val="24"/>
          <w:szCs w:val="24"/>
        </w:rPr>
        <w:tab/>
        <w:t>……………………………………</w:t>
      </w:r>
    </w:p>
    <w:p w:rsidR="000878BA" w:rsidRPr="00C1127F" w:rsidRDefault="000878BA" w:rsidP="00431F3D">
      <w:pPr>
        <w:spacing w:after="0" w:line="240" w:lineRule="auto"/>
        <w:rPr>
          <w:rFonts w:cs="Calibri"/>
          <w:color w:val="00000A"/>
          <w:sz w:val="24"/>
          <w:szCs w:val="24"/>
        </w:rPr>
      </w:pPr>
      <w:r w:rsidRPr="00C1127F">
        <w:rPr>
          <w:rFonts w:cs="Calibri"/>
          <w:color w:val="00000A"/>
          <w:sz w:val="24"/>
          <w:szCs w:val="24"/>
        </w:rPr>
        <w:t xml:space="preserve">                Miejscowość i data </w:t>
      </w:r>
      <w:r w:rsidRPr="00C1127F">
        <w:rPr>
          <w:rFonts w:cs="Calibri"/>
          <w:color w:val="00000A"/>
          <w:sz w:val="24"/>
          <w:szCs w:val="24"/>
        </w:rPr>
        <w:tab/>
      </w:r>
      <w:r w:rsidRPr="00C1127F">
        <w:rPr>
          <w:rFonts w:cs="Calibri"/>
          <w:color w:val="00000A"/>
          <w:sz w:val="24"/>
          <w:szCs w:val="24"/>
        </w:rPr>
        <w:tab/>
      </w:r>
      <w:r w:rsidRPr="00C1127F">
        <w:rPr>
          <w:rFonts w:cs="Calibri"/>
          <w:color w:val="00000A"/>
          <w:sz w:val="24"/>
          <w:szCs w:val="24"/>
        </w:rPr>
        <w:tab/>
      </w:r>
      <w:r w:rsidRPr="00C1127F">
        <w:rPr>
          <w:rFonts w:cs="Calibri"/>
          <w:color w:val="00000A"/>
          <w:sz w:val="24"/>
          <w:szCs w:val="24"/>
        </w:rPr>
        <w:tab/>
        <w:t xml:space="preserve">    Podpis Wykonawcy</w:t>
      </w:r>
    </w:p>
    <w:p w:rsidR="000878BA" w:rsidRPr="00C1127F" w:rsidRDefault="000878BA">
      <w:pPr>
        <w:rPr>
          <w:rFonts w:cs="Calibri"/>
          <w:sz w:val="24"/>
          <w:szCs w:val="24"/>
        </w:rPr>
      </w:pPr>
    </w:p>
    <w:sectPr w:rsidR="000878BA" w:rsidRPr="00C1127F" w:rsidSect="0097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A0E"/>
    <w:multiLevelType w:val="hybridMultilevel"/>
    <w:tmpl w:val="41023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3FB"/>
    <w:rsid w:val="000878BA"/>
    <w:rsid w:val="00094FBA"/>
    <w:rsid w:val="00106345"/>
    <w:rsid w:val="00123CBA"/>
    <w:rsid w:val="0018240D"/>
    <w:rsid w:val="001A6174"/>
    <w:rsid w:val="00331C80"/>
    <w:rsid w:val="00371FAC"/>
    <w:rsid w:val="003908F2"/>
    <w:rsid w:val="003B2B70"/>
    <w:rsid w:val="003C5F10"/>
    <w:rsid w:val="004024B2"/>
    <w:rsid w:val="0042575D"/>
    <w:rsid w:val="00431F3D"/>
    <w:rsid w:val="004529C7"/>
    <w:rsid w:val="00464DC6"/>
    <w:rsid w:val="0056722E"/>
    <w:rsid w:val="005F01FC"/>
    <w:rsid w:val="00690A4D"/>
    <w:rsid w:val="006E5FFD"/>
    <w:rsid w:val="00776002"/>
    <w:rsid w:val="007C11FD"/>
    <w:rsid w:val="00830A52"/>
    <w:rsid w:val="0083182F"/>
    <w:rsid w:val="00856DF1"/>
    <w:rsid w:val="00950A02"/>
    <w:rsid w:val="00950F4C"/>
    <w:rsid w:val="009779D3"/>
    <w:rsid w:val="00984A02"/>
    <w:rsid w:val="009A24BB"/>
    <w:rsid w:val="009A6849"/>
    <w:rsid w:val="009D1FDF"/>
    <w:rsid w:val="00A5338F"/>
    <w:rsid w:val="00A823FB"/>
    <w:rsid w:val="00C1127F"/>
    <w:rsid w:val="00C7655B"/>
    <w:rsid w:val="00CB51E5"/>
    <w:rsid w:val="00CE3CFE"/>
    <w:rsid w:val="00D12EEE"/>
    <w:rsid w:val="00D23AB9"/>
    <w:rsid w:val="00DE648B"/>
    <w:rsid w:val="00E06179"/>
    <w:rsid w:val="00E3658C"/>
    <w:rsid w:val="00E653CD"/>
    <w:rsid w:val="00EB2A0D"/>
    <w:rsid w:val="00EE68ED"/>
    <w:rsid w:val="00EF3F1B"/>
    <w:rsid w:val="00F547B1"/>
    <w:rsid w:val="00F55BF9"/>
    <w:rsid w:val="00F75B8E"/>
    <w:rsid w:val="00F8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3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431F3D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31F3D"/>
    <w:rPr>
      <w:rFonts w:eastAsia="Times New Roman" w:cs="Times New Roman"/>
      <w:sz w:val="24"/>
      <w:szCs w:val="24"/>
    </w:rPr>
  </w:style>
  <w:style w:type="paragraph" w:customStyle="1" w:styleId="Default">
    <w:name w:val="Default"/>
    <w:uiPriority w:val="99"/>
    <w:rsid w:val="00431F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82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254A"/>
    <w:rPr>
      <w:rFonts w:ascii="Calibri" w:hAnsi="Calibri" w:cs="Times New Roman"/>
      <w:sz w:val="22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F825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F82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353</Words>
  <Characters>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Matusiak</dc:creator>
  <cp:keywords/>
  <dc:description/>
  <cp:lastModifiedBy>agnieszka-krolikowsk</cp:lastModifiedBy>
  <cp:revision>9</cp:revision>
  <cp:lastPrinted>2021-12-09T08:58:00Z</cp:lastPrinted>
  <dcterms:created xsi:type="dcterms:W3CDTF">2022-12-23T11:44:00Z</dcterms:created>
  <dcterms:modified xsi:type="dcterms:W3CDTF">2024-11-13T14:27:00Z</dcterms:modified>
</cp:coreProperties>
</file>